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5B" w:rsidRDefault="007E3F8C" w:rsidP="00933999">
      <w:pPr>
        <w:pStyle w:val="Heading1"/>
        <w:numPr>
          <w:ilvl w:val="0"/>
          <w:numId w:val="0"/>
        </w:numPr>
      </w:pPr>
      <w:bookmarkStart w:id="0" w:name="_GoBack"/>
      <w:bookmarkEnd w:id="0"/>
      <w:r>
        <w:t xml:space="preserve">Commercial Internet </w:t>
      </w:r>
      <w:r w:rsidR="00CE6F77" w:rsidRPr="00E4773C">
        <w:t>Banking Risk Assessment and Controls Evaluation</w:t>
      </w:r>
      <w:r w:rsidR="00EB33CF" w:rsidRPr="00E4773C">
        <w:t xml:space="preserve"> </w:t>
      </w:r>
    </w:p>
    <w:tbl>
      <w:tblPr>
        <w:tblStyle w:val="TandemInlineTable"/>
        <w:tblW w:w="5000" w:type="pct"/>
        <w:tblLook w:val="04A0" w:firstRow="1" w:lastRow="0" w:firstColumn="1" w:lastColumn="0" w:noHBand="0" w:noVBand="1"/>
      </w:tblPr>
      <w:tblGrid>
        <w:gridCol w:w="1712"/>
        <w:gridCol w:w="8368"/>
      </w:tblGrid>
      <w:tr w:rsidR="00933999" w:rsidTr="00933999">
        <w:tc>
          <w:tcPr>
            <w:tcW w:w="849" w:type="pct"/>
            <w:tcBorders>
              <w:top w:val="single" w:sz="4" w:space="0" w:color="E0E0E0"/>
              <w:left w:val="nil"/>
              <w:bottom w:val="single" w:sz="4" w:space="0" w:color="E0E0E0"/>
              <w:right w:val="nil"/>
            </w:tcBorders>
            <w:hideMark/>
          </w:tcPr>
          <w:p w:rsidR="00933999" w:rsidRPr="00352294" w:rsidRDefault="00933999" w:rsidP="00352294">
            <w:pPr>
              <w:pStyle w:val="FieldLabelInline"/>
            </w:pPr>
            <w:r w:rsidRPr="00352294">
              <w:t>Date Conducted</w:t>
            </w:r>
          </w:p>
        </w:tc>
        <w:tc>
          <w:tcPr>
            <w:tcW w:w="4151" w:type="pct"/>
            <w:tcBorders>
              <w:top w:val="single" w:sz="4" w:space="0" w:color="E0E0E0"/>
              <w:left w:val="nil"/>
              <w:bottom w:val="single" w:sz="4" w:space="0" w:color="E0E0E0"/>
              <w:right w:val="nil"/>
            </w:tcBorders>
            <w:hideMark/>
          </w:tcPr>
          <w:p w:rsidR="00933999" w:rsidRDefault="00933999">
            <w:pPr>
              <w:pStyle w:val="FieldValueInline"/>
            </w:pPr>
          </w:p>
        </w:tc>
      </w:tr>
      <w:tr w:rsidR="00933999" w:rsidTr="00933999">
        <w:tc>
          <w:tcPr>
            <w:tcW w:w="849" w:type="pct"/>
            <w:tcBorders>
              <w:top w:val="single" w:sz="4" w:space="0" w:color="E0E0E0"/>
              <w:left w:val="nil"/>
              <w:bottom w:val="single" w:sz="4" w:space="0" w:color="E0E0E0"/>
              <w:right w:val="nil"/>
            </w:tcBorders>
            <w:hideMark/>
          </w:tcPr>
          <w:p w:rsidR="00933999" w:rsidRDefault="00933999">
            <w:pPr>
              <w:pStyle w:val="FieldLabelInline"/>
            </w:pPr>
            <w:r>
              <w:t>Conducted By</w:t>
            </w:r>
          </w:p>
        </w:tc>
        <w:tc>
          <w:tcPr>
            <w:tcW w:w="4151" w:type="pct"/>
            <w:tcBorders>
              <w:top w:val="single" w:sz="4" w:space="0" w:color="E0E0E0"/>
              <w:left w:val="nil"/>
              <w:bottom w:val="single" w:sz="4" w:space="0" w:color="E0E0E0"/>
              <w:right w:val="nil"/>
            </w:tcBorders>
            <w:hideMark/>
          </w:tcPr>
          <w:p w:rsidR="00933999" w:rsidRDefault="00933999">
            <w:pPr>
              <w:pStyle w:val="FieldValueInline"/>
            </w:pPr>
          </w:p>
        </w:tc>
      </w:tr>
    </w:tbl>
    <w:p w:rsidR="004D4D56" w:rsidRPr="00CE6F77" w:rsidRDefault="00EB33CF">
      <w:pPr>
        <w:pStyle w:val="Heading4"/>
      </w:pPr>
      <w:r w:rsidRPr="00CE6F77">
        <w:t>Purpose</w:t>
      </w:r>
    </w:p>
    <w:p w:rsidR="004D4D56" w:rsidRPr="00CE6F77" w:rsidRDefault="00CE6F77">
      <w:pPr>
        <w:pStyle w:val="BodyText"/>
        <w:tabs>
          <w:tab w:val="right" w:pos="4320"/>
          <w:tab w:val="left" w:pos="4680"/>
          <w:tab w:val="right" w:leader="underscore" w:pos="8460"/>
        </w:tabs>
      </w:pPr>
      <w:r w:rsidRPr="00CE6F77">
        <w:t xml:space="preserve">The following </w:t>
      </w:r>
      <w:r w:rsidR="007E3F8C">
        <w:t xml:space="preserve">internet </w:t>
      </w:r>
      <w:r>
        <w:t xml:space="preserve">banking risk assessment and controls evaluation is provided to </w:t>
      </w:r>
      <w:r w:rsidR="007E3F8C">
        <w:t xml:space="preserve">help </w:t>
      </w:r>
      <w:r>
        <w:t xml:space="preserve">commercial </w:t>
      </w:r>
      <w:r w:rsidR="007E3F8C">
        <w:t>i</w:t>
      </w:r>
      <w:r>
        <w:t xml:space="preserve">nternet banking </w:t>
      </w:r>
      <w:r w:rsidR="00BF015A">
        <w:t>users</w:t>
      </w:r>
      <w:r>
        <w:t xml:space="preserve"> </w:t>
      </w:r>
      <w:r w:rsidR="007E3F8C">
        <w:t>identify</w:t>
      </w:r>
      <w:r w:rsidR="0099165B">
        <w:t xml:space="preserve"> threats and measure the strength of their controls.</w:t>
      </w:r>
    </w:p>
    <w:p w:rsidR="004D4D56" w:rsidRDefault="00EB33CF">
      <w:pPr>
        <w:pStyle w:val="Heading4"/>
      </w:pPr>
      <w:r>
        <w:t xml:space="preserve">Risk </w:t>
      </w:r>
      <w:r w:rsidR="0099165B">
        <w:t xml:space="preserve">Assessment </w:t>
      </w:r>
      <w:r w:rsidR="007B5835">
        <w:t>Questions</w:t>
      </w:r>
    </w:p>
    <w:p w:rsidR="004D4D56" w:rsidRDefault="00EB33CF">
      <w:pPr>
        <w:pStyle w:val="BodyText"/>
      </w:pPr>
      <w:r>
        <w:t xml:space="preserve">For each </w:t>
      </w:r>
      <w:r w:rsidR="00CD1BE2">
        <w:t>question, select the answer</w:t>
      </w:r>
      <w:r w:rsidR="0099165B">
        <w:t xml:space="preserve"> that best represent</w:t>
      </w:r>
      <w:r w:rsidR="00900305">
        <w:t>s</w:t>
      </w:r>
      <w:r w:rsidR="0099165B">
        <w:t xml:space="preserve"> your environment</w:t>
      </w:r>
      <w:r>
        <w:t>.</w:t>
      </w:r>
      <w:r w:rsidR="0099165B">
        <w:t xml:space="preserve">  Following the assessment, use the “</w:t>
      </w:r>
      <w:r w:rsidR="00515C74">
        <w:t xml:space="preserve">Control Evaluation - </w:t>
      </w:r>
      <w:r w:rsidR="0099165B">
        <w:t>Best Answers and Tips” to evaluate your environment.</w:t>
      </w:r>
    </w:p>
    <w:p w:rsidR="00874F16" w:rsidRPr="00874F16" w:rsidRDefault="00933999" w:rsidP="00933999">
      <w:pPr>
        <w:pStyle w:val="Heading5"/>
      </w:pPr>
      <w:r>
        <w:t>Personnel Security</w:t>
      </w:r>
    </w:p>
    <w:p w:rsidR="00BB21EB" w:rsidRDefault="00037F19" w:rsidP="005972A1">
      <w:pPr>
        <w:pStyle w:val="BodyText"/>
        <w:numPr>
          <w:ilvl w:val="0"/>
          <w:numId w:val="6"/>
        </w:numPr>
      </w:pPr>
      <w:r w:rsidRPr="00BB21EB">
        <w:t>Are employees required to sign an Acceptable Use Policy (AUP)?</w:t>
      </w:r>
    </w:p>
    <w:p w:rsidR="00BB21EB" w:rsidRDefault="00037F19" w:rsidP="005972A1">
      <w:pPr>
        <w:pStyle w:val="BodyText"/>
        <w:numPr>
          <w:ilvl w:val="1"/>
          <w:numId w:val="6"/>
        </w:numPr>
      </w:pPr>
      <w:r>
        <w:t>Yes, at least annually or more frequent</w:t>
      </w:r>
      <w:r w:rsidR="007370FB">
        <w:t>ly</w:t>
      </w:r>
      <w:r w:rsidR="007E3F8C">
        <w:t>,</w:t>
      </w:r>
      <w:r>
        <w:t xml:space="preserve"> as needed</w:t>
      </w:r>
      <w:r w:rsidR="00752198">
        <w:t xml:space="preserve"> (1)</w:t>
      </w:r>
    </w:p>
    <w:p w:rsidR="00BB21EB" w:rsidRDefault="00037F19" w:rsidP="005972A1">
      <w:pPr>
        <w:pStyle w:val="BodyText"/>
        <w:numPr>
          <w:ilvl w:val="1"/>
          <w:numId w:val="6"/>
        </w:numPr>
      </w:pPr>
      <w:r>
        <w:t>Yes, but only at hire</w:t>
      </w:r>
      <w:r w:rsidR="00752198">
        <w:t xml:space="preserve"> (2)</w:t>
      </w:r>
    </w:p>
    <w:p w:rsidR="00037F19" w:rsidRDefault="00037F19" w:rsidP="005972A1">
      <w:pPr>
        <w:pStyle w:val="BodyText"/>
        <w:numPr>
          <w:ilvl w:val="1"/>
          <w:numId w:val="6"/>
        </w:numPr>
      </w:pPr>
      <w:r>
        <w:t>No</w:t>
      </w:r>
      <w:r w:rsidR="00752198">
        <w:t xml:space="preserve"> (5)</w:t>
      </w:r>
    </w:p>
    <w:p w:rsidR="00856536" w:rsidRDefault="00856536" w:rsidP="00856536">
      <w:pPr>
        <w:pStyle w:val="ListParagraph"/>
        <w:spacing w:before="120"/>
      </w:pPr>
    </w:p>
    <w:p w:rsidR="00BB21EB" w:rsidRDefault="00A671B2" w:rsidP="005972A1">
      <w:pPr>
        <w:pStyle w:val="BodyText"/>
        <w:numPr>
          <w:ilvl w:val="0"/>
          <w:numId w:val="6"/>
        </w:numPr>
      </w:pPr>
      <w:r>
        <w:t xml:space="preserve">Does each employee using </w:t>
      </w:r>
      <w:r w:rsidR="007E3F8C">
        <w:t>i</w:t>
      </w:r>
      <w:r>
        <w:t>nternet b</w:t>
      </w:r>
      <w:r w:rsidR="00B54160" w:rsidRPr="00BB21EB">
        <w:t xml:space="preserve">anking </w:t>
      </w:r>
      <w:r w:rsidR="00C61B99">
        <w:t>go through</w:t>
      </w:r>
      <w:r w:rsidR="00B54160" w:rsidRPr="00BB21EB">
        <w:t xml:space="preserve"> security awareness training?</w:t>
      </w:r>
    </w:p>
    <w:p w:rsidR="00BB21EB" w:rsidRDefault="00B54160" w:rsidP="005972A1">
      <w:pPr>
        <w:pStyle w:val="BodyText"/>
        <w:numPr>
          <w:ilvl w:val="1"/>
          <w:numId w:val="6"/>
        </w:numPr>
      </w:pPr>
      <w:r>
        <w:t>Yes, at least annually or more frequent</w:t>
      </w:r>
      <w:r w:rsidR="007370FB">
        <w:t>ly</w:t>
      </w:r>
      <w:r w:rsidR="007E3F8C">
        <w:t>,</w:t>
      </w:r>
      <w:r>
        <w:t xml:space="preserve"> as needed</w:t>
      </w:r>
      <w:r w:rsidR="00752198">
        <w:t xml:space="preserve"> (1)</w:t>
      </w:r>
    </w:p>
    <w:p w:rsidR="00BB21EB" w:rsidRDefault="00B54160" w:rsidP="005972A1">
      <w:pPr>
        <w:pStyle w:val="BodyText"/>
        <w:numPr>
          <w:ilvl w:val="1"/>
          <w:numId w:val="6"/>
        </w:numPr>
      </w:pPr>
      <w:r>
        <w:t>Yes, but only at hire</w:t>
      </w:r>
      <w:r w:rsidR="00752198">
        <w:t xml:space="preserve"> (2)</w:t>
      </w:r>
    </w:p>
    <w:p w:rsidR="00BB21EB" w:rsidRDefault="00B54160" w:rsidP="005972A1">
      <w:pPr>
        <w:pStyle w:val="BodyText"/>
        <w:numPr>
          <w:ilvl w:val="1"/>
          <w:numId w:val="6"/>
        </w:numPr>
      </w:pPr>
      <w:r>
        <w:t>No</w:t>
      </w:r>
      <w:r w:rsidR="00752198">
        <w:t xml:space="preserve"> (5)</w:t>
      </w:r>
    </w:p>
    <w:p w:rsidR="00856536" w:rsidRDefault="00856536" w:rsidP="00856536">
      <w:pPr>
        <w:pStyle w:val="ListParagraph"/>
        <w:spacing w:before="120"/>
      </w:pPr>
    </w:p>
    <w:p w:rsidR="00BB21EB" w:rsidRDefault="00874F16" w:rsidP="005972A1">
      <w:pPr>
        <w:pStyle w:val="BodyText"/>
        <w:numPr>
          <w:ilvl w:val="0"/>
          <w:numId w:val="6"/>
        </w:numPr>
      </w:pPr>
      <w:r>
        <w:t xml:space="preserve">Do you </w:t>
      </w:r>
      <w:r w:rsidR="00F65D9E">
        <w:t xml:space="preserve">complete </w:t>
      </w:r>
      <w:r>
        <w:t>background checks on employees prior to hire?</w:t>
      </w:r>
    </w:p>
    <w:p w:rsidR="00874F16" w:rsidRDefault="00874F16" w:rsidP="005972A1">
      <w:pPr>
        <w:pStyle w:val="BodyText"/>
        <w:numPr>
          <w:ilvl w:val="1"/>
          <w:numId w:val="6"/>
        </w:numPr>
      </w:pPr>
      <w:r>
        <w:t>Yes, for all employees</w:t>
      </w:r>
      <w:r w:rsidR="00752198">
        <w:t xml:space="preserve"> (1)</w:t>
      </w:r>
    </w:p>
    <w:p w:rsidR="00874F16" w:rsidRDefault="00874F16" w:rsidP="005972A1">
      <w:pPr>
        <w:pStyle w:val="BodyText"/>
        <w:numPr>
          <w:ilvl w:val="1"/>
          <w:numId w:val="6"/>
        </w:numPr>
      </w:pPr>
      <w:r>
        <w:t>Yes, but only based on position</w:t>
      </w:r>
      <w:r w:rsidR="00752198">
        <w:t xml:space="preserve"> (2)</w:t>
      </w:r>
    </w:p>
    <w:p w:rsidR="00874F16" w:rsidRDefault="00874F16" w:rsidP="005972A1">
      <w:pPr>
        <w:pStyle w:val="BodyText"/>
        <w:numPr>
          <w:ilvl w:val="1"/>
          <w:numId w:val="6"/>
        </w:numPr>
      </w:pPr>
      <w:r>
        <w:t>No</w:t>
      </w:r>
      <w:r w:rsidR="00752198">
        <w:t xml:space="preserve"> (5)</w:t>
      </w:r>
    </w:p>
    <w:p w:rsidR="00874F16" w:rsidRPr="00874F16" w:rsidRDefault="00933999" w:rsidP="00933999">
      <w:pPr>
        <w:pStyle w:val="Heading5"/>
      </w:pPr>
      <w:r>
        <w:lastRenderedPageBreak/>
        <w:t>System Security</w:t>
      </w:r>
    </w:p>
    <w:p w:rsidR="00D11F2B" w:rsidRDefault="00D11F2B" w:rsidP="005972A1">
      <w:pPr>
        <w:pStyle w:val="BodyText"/>
        <w:numPr>
          <w:ilvl w:val="0"/>
          <w:numId w:val="6"/>
        </w:numPr>
      </w:pPr>
      <w:r>
        <w:t xml:space="preserve">Is a dedicated </w:t>
      </w:r>
      <w:r w:rsidR="007E3F8C">
        <w:t>system used for internet b</w:t>
      </w:r>
      <w:r>
        <w:t>anking activities?</w:t>
      </w:r>
    </w:p>
    <w:p w:rsidR="00D11F2B" w:rsidRDefault="00D11F2B" w:rsidP="005972A1">
      <w:pPr>
        <w:pStyle w:val="BodyText"/>
        <w:numPr>
          <w:ilvl w:val="1"/>
          <w:numId w:val="6"/>
        </w:numPr>
      </w:pPr>
      <w:r>
        <w:t xml:space="preserve">Yes, the system is dedicated to only </w:t>
      </w:r>
      <w:r w:rsidR="007E3F8C">
        <w:t>internet b</w:t>
      </w:r>
      <w:r>
        <w:t>anking activities (1)</w:t>
      </w:r>
    </w:p>
    <w:p w:rsidR="00D11F2B" w:rsidRDefault="00D11F2B" w:rsidP="005972A1">
      <w:pPr>
        <w:pStyle w:val="BodyText"/>
        <w:numPr>
          <w:ilvl w:val="1"/>
          <w:numId w:val="6"/>
        </w:numPr>
      </w:pPr>
      <w:r>
        <w:t>No, the system is used for other business purposes (5)</w:t>
      </w:r>
    </w:p>
    <w:p w:rsidR="00D11F2B" w:rsidRDefault="00D11F2B" w:rsidP="00D11F2B">
      <w:pPr>
        <w:pStyle w:val="ListParagraph"/>
        <w:spacing w:before="120"/>
      </w:pPr>
    </w:p>
    <w:p w:rsidR="00874F16" w:rsidRDefault="00874F16" w:rsidP="005972A1">
      <w:pPr>
        <w:pStyle w:val="BodyText"/>
        <w:numPr>
          <w:ilvl w:val="0"/>
          <w:numId w:val="6"/>
        </w:numPr>
      </w:pPr>
      <w:r>
        <w:t>Do systems have up-to-date antivirus software?</w:t>
      </w:r>
    </w:p>
    <w:p w:rsidR="00874F16" w:rsidRDefault="00874F16" w:rsidP="005972A1">
      <w:pPr>
        <w:pStyle w:val="BodyText"/>
        <w:numPr>
          <w:ilvl w:val="1"/>
          <w:numId w:val="6"/>
        </w:numPr>
      </w:pPr>
      <w:r>
        <w:t>Yes, all systems</w:t>
      </w:r>
      <w:r w:rsidR="00752198">
        <w:t xml:space="preserve"> (1)</w:t>
      </w:r>
    </w:p>
    <w:p w:rsidR="00874F16" w:rsidRDefault="00874F16" w:rsidP="005972A1">
      <w:pPr>
        <w:pStyle w:val="BodyText"/>
        <w:numPr>
          <w:ilvl w:val="1"/>
          <w:numId w:val="6"/>
        </w:numPr>
      </w:pPr>
      <w:r>
        <w:t>Yes, but only critical systems</w:t>
      </w:r>
      <w:r w:rsidR="00752198">
        <w:t xml:space="preserve"> (3)</w:t>
      </w:r>
    </w:p>
    <w:p w:rsidR="00874F16" w:rsidRDefault="00874F16" w:rsidP="005972A1">
      <w:pPr>
        <w:pStyle w:val="BodyText"/>
        <w:numPr>
          <w:ilvl w:val="1"/>
          <w:numId w:val="6"/>
        </w:numPr>
      </w:pPr>
      <w:r>
        <w:t>No</w:t>
      </w:r>
      <w:r w:rsidR="00752198">
        <w:t xml:space="preserve"> (5)</w:t>
      </w:r>
    </w:p>
    <w:p w:rsidR="00856536" w:rsidRDefault="00856536" w:rsidP="00856536">
      <w:pPr>
        <w:pStyle w:val="ListParagraph"/>
        <w:spacing w:before="120"/>
      </w:pPr>
    </w:p>
    <w:p w:rsidR="009E37BD" w:rsidRDefault="009E37BD" w:rsidP="005972A1">
      <w:pPr>
        <w:pStyle w:val="BodyText"/>
        <w:numPr>
          <w:ilvl w:val="0"/>
          <w:numId w:val="6"/>
        </w:numPr>
      </w:pPr>
      <w:r>
        <w:t>Is there a process in place to ensure software updates and patches are applied (</w:t>
      </w:r>
      <w:r w:rsidR="007370FB">
        <w:t>e.g</w:t>
      </w:r>
      <w:r>
        <w:t>.</w:t>
      </w:r>
      <w:r w:rsidR="007E3F8C">
        <w:t>,</w:t>
      </w:r>
      <w:r>
        <w:t xml:space="preserve"> Microsoft, </w:t>
      </w:r>
      <w:r w:rsidR="00C61B99">
        <w:t>web browser</w:t>
      </w:r>
      <w:r>
        <w:t>, Adobe products, etc.)?</w:t>
      </w:r>
    </w:p>
    <w:p w:rsidR="009E37BD" w:rsidRDefault="009E37BD" w:rsidP="005972A1">
      <w:pPr>
        <w:pStyle w:val="BodyText"/>
        <w:numPr>
          <w:ilvl w:val="1"/>
          <w:numId w:val="6"/>
        </w:numPr>
      </w:pPr>
      <w:r>
        <w:t xml:space="preserve">Yes, a formal process where updates are applied </w:t>
      </w:r>
      <w:r w:rsidR="007E3F8C">
        <w:t>on a regular basis</w:t>
      </w:r>
      <w:r w:rsidR="00752198">
        <w:t>(1)</w:t>
      </w:r>
    </w:p>
    <w:p w:rsidR="009E37BD" w:rsidRDefault="009E37BD" w:rsidP="005972A1">
      <w:pPr>
        <w:pStyle w:val="BodyText"/>
        <w:numPr>
          <w:ilvl w:val="1"/>
          <w:numId w:val="6"/>
        </w:numPr>
      </w:pPr>
      <w:r>
        <w:t xml:space="preserve">Yes, but </w:t>
      </w:r>
      <w:r w:rsidR="007E3F8C">
        <w:t xml:space="preserve">only </w:t>
      </w:r>
      <w:r>
        <w:t>as needed</w:t>
      </w:r>
      <w:r w:rsidR="00752198">
        <w:t xml:space="preserve"> (3)</w:t>
      </w:r>
    </w:p>
    <w:p w:rsidR="009E37BD" w:rsidRDefault="009E37BD" w:rsidP="005972A1">
      <w:pPr>
        <w:pStyle w:val="BodyText"/>
        <w:numPr>
          <w:ilvl w:val="1"/>
          <w:numId w:val="6"/>
        </w:numPr>
      </w:pPr>
      <w:r>
        <w:t>No</w:t>
      </w:r>
      <w:r w:rsidR="00752198">
        <w:t xml:space="preserve"> (5)</w:t>
      </w:r>
    </w:p>
    <w:p w:rsidR="00856536" w:rsidRDefault="00856536" w:rsidP="00856536">
      <w:pPr>
        <w:pStyle w:val="ListParagraph"/>
        <w:spacing w:before="120"/>
      </w:pPr>
    </w:p>
    <w:p w:rsidR="00856536" w:rsidRDefault="007E3F8C" w:rsidP="005972A1">
      <w:pPr>
        <w:pStyle w:val="BodyText"/>
        <w:numPr>
          <w:ilvl w:val="0"/>
          <w:numId w:val="6"/>
        </w:numPr>
      </w:pPr>
      <w:r>
        <w:t>Do users run as local a</w:t>
      </w:r>
      <w:r w:rsidR="00874F16">
        <w:t>dministrators on their computer systems?</w:t>
      </w:r>
    </w:p>
    <w:p w:rsidR="00874F16" w:rsidRDefault="00874F16" w:rsidP="005972A1">
      <w:pPr>
        <w:pStyle w:val="BodyText"/>
        <w:numPr>
          <w:ilvl w:val="1"/>
          <w:numId w:val="6"/>
        </w:numPr>
      </w:pPr>
      <w:r>
        <w:t>No</w:t>
      </w:r>
      <w:r w:rsidR="00752198">
        <w:t xml:space="preserve"> (1)</w:t>
      </w:r>
    </w:p>
    <w:p w:rsidR="00874F16" w:rsidRDefault="007E3F8C" w:rsidP="005972A1">
      <w:pPr>
        <w:pStyle w:val="BodyText"/>
        <w:numPr>
          <w:ilvl w:val="1"/>
          <w:numId w:val="6"/>
        </w:numPr>
      </w:pPr>
      <w:r>
        <w:t>Yes, but o</w:t>
      </w:r>
      <w:r w:rsidR="00874F16">
        <w:t xml:space="preserve">nly those </w:t>
      </w:r>
      <w:r>
        <w:t xml:space="preserve">who </w:t>
      </w:r>
      <w:r w:rsidR="00874F16">
        <w:t>require it</w:t>
      </w:r>
      <w:r w:rsidR="00752198">
        <w:t xml:space="preserve"> (3)</w:t>
      </w:r>
    </w:p>
    <w:p w:rsidR="00874F16" w:rsidRDefault="00874F16" w:rsidP="005972A1">
      <w:pPr>
        <w:pStyle w:val="BodyText"/>
        <w:numPr>
          <w:ilvl w:val="1"/>
          <w:numId w:val="6"/>
        </w:numPr>
      </w:pPr>
      <w:r>
        <w:t>Yes</w:t>
      </w:r>
      <w:r w:rsidR="00752198">
        <w:t xml:space="preserve"> (5)</w:t>
      </w:r>
    </w:p>
    <w:p w:rsidR="00856536" w:rsidRDefault="00856536" w:rsidP="00856536">
      <w:pPr>
        <w:pStyle w:val="ListParagraph"/>
        <w:spacing w:before="120"/>
      </w:pPr>
    </w:p>
    <w:p w:rsidR="00874F16" w:rsidRDefault="00F65D9E" w:rsidP="005972A1">
      <w:pPr>
        <w:pStyle w:val="BodyText"/>
        <w:numPr>
          <w:ilvl w:val="0"/>
          <w:numId w:val="6"/>
        </w:numPr>
      </w:pPr>
      <w:r>
        <w:t xml:space="preserve">Does </w:t>
      </w:r>
      <w:r w:rsidR="00DA1180">
        <w:t>a firewall protect the network?</w:t>
      </w:r>
    </w:p>
    <w:p w:rsidR="00DA1180" w:rsidRDefault="00DA1180" w:rsidP="005972A1">
      <w:pPr>
        <w:pStyle w:val="BodyText"/>
        <w:numPr>
          <w:ilvl w:val="1"/>
          <w:numId w:val="6"/>
        </w:numPr>
      </w:pPr>
      <w:r>
        <w:t>Yes</w:t>
      </w:r>
      <w:r w:rsidR="00752198">
        <w:t xml:space="preserve"> (1)</w:t>
      </w:r>
    </w:p>
    <w:p w:rsidR="00DA1180" w:rsidRDefault="00DA1180" w:rsidP="005972A1">
      <w:pPr>
        <w:pStyle w:val="BodyText"/>
        <w:numPr>
          <w:ilvl w:val="1"/>
          <w:numId w:val="6"/>
        </w:numPr>
      </w:pPr>
      <w:r>
        <w:t>No</w:t>
      </w:r>
      <w:r w:rsidR="00752198">
        <w:t xml:space="preserve"> (15)</w:t>
      </w:r>
    </w:p>
    <w:p w:rsidR="00856536" w:rsidRDefault="00856536" w:rsidP="00856536">
      <w:pPr>
        <w:pStyle w:val="ListParagraph"/>
        <w:spacing w:before="120"/>
      </w:pPr>
    </w:p>
    <w:p w:rsidR="00DA1180" w:rsidRDefault="00DA1180" w:rsidP="005972A1">
      <w:pPr>
        <w:pStyle w:val="BodyText"/>
        <w:numPr>
          <w:ilvl w:val="0"/>
          <w:numId w:val="6"/>
        </w:numPr>
      </w:pPr>
      <w:r>
        <w:t>Do you have an Intrusion Detection/Prevention System (IDS/IPS) in place to monitor and protect the network?</w:t>
      </w:r>
    </w:p>
    <w:p w:rsidR="00DA1180" w:rsidRDefault="00DA1180" w:rsidP="005972A1">
      <w:pPr>
        <w:pStyle w:val="BodyText"/>
        <w:numPr>
          <w:ilvl w:val="1"/>
          <w:numId w:val="6"/>
        </w:numPr>
      </w:pPr>
      <w:r>
        <w:t>Yes</w:t>
      </w:r>
      <w:r w:rsidR="00752198">
        <w:t xml:space="preserve"> (1)</w:t>
      </w:r>
    </w:p>
    <w:p w:rsidR="00DA1180" w:rsidRDefault="00DA1180" w:rsidP="005972A1">
      <w:pPr>
        <w:pStyle w:val="BodyText"/>
        <w:numPr>
          <w:ilvl w:val="1"/>
          <w:numId w:val="6"/>
        </w:numPr>
      </w:pPr>
      <w:r>
        <w:t>No</w:t>
      </w:r>
      <w:r w:rsidR="00752198">
        <w:t xml:space="preserve"> (3)</w:t>
      </w:r>
    </w:p>
    <w:p w:rsidR="00856536" w:rsidRDefault="00856536" w:rsidP="00856536">
      <w:pPr>
        <w:pStyle w:val="ListParagraph"/>
        <w:spacing w:before="120"/>
      </w:pPr>
    </w:p>
    <w:p w:rsidR="00E0105B" w:rsidRDefault="007E3F8C" w:rsidP="005972A1">
      <w:pPr>
        <w:pStyle w:val="BodyText"/>
        <w:numPr>
          <w:ilvl w:val="0"/>
          <w:numId w:val="6"/>
        </w:numPr>
      </w:pPr>
      <w:r>
        <w:t>Is i</w:t>
      </w:r>
      <w:r w:rsidR="00E0105B">
        <w:t>nternet content filtering being used?</w:t>
      </w:r>
    </w:p>
    <w:p w:rsidR="00E0105B" w:rsidRDefault="007E3F8C" w:rsidP="005972A1">
      <w:pPr>
        <w:pStyle w:val="BodyText"/>
        <w:numPr>
          <w:ilvl w:val="1"/>
          <w:numId w:val="6"/>
        </w:numPr>
      </w:pPr>
      <w:r>
        <w:lastRenderedPageBreak/>
        <w:t>Yes, i</w:t>
      </w:r>
      <w:r w:rsidR="00E0105B">
        <w:t xml:space="preserve">nternet traffic on the system used for “high risk” </w:t>
      </w:r>
      <w:r>
        <w:t>i</w:t>
      </w:r>
      <w:r w:rsidR="00E0105B">
        <w:t xml:space="preserve">nternet </w:t>
      </w:r>
      <w:r w:rsidR="007370FB">
        <w:t>b</w:t>
      </w:r>
      <w:r w:rsidR="00E0105B">
        <w:t xml:space="preserve">anking activities is restricted to </w:t>
      </w:r>
      <w:r>
        <w:t xml:space="preserve">approved </w:t>
      </w:r>
      <w:r w:rsidR="00E0105B">
        <w:t>sites</w:t>
      </w:r>
      <w:r>
        <w:t>,</w:t>
      </w:r>
      <w:r w:rsidR="00E0105B">
        <w:t xml:space="preserve"> needed for business functions</w:t>
      </w:r>
      <w:r w:rsidR="00752198">
        <w:t xml:space="preserve"> (1)</w:t>
      </w:r>
    </w:p>
    <w:p w:rsidR="00E0105B" w:rsidRDefault="00E0105B" w:rsidP="005972A1">
      <w:pPr>
        <w:pStyle w:val="BodyText"/>
        <w:numPr>
          <w:ilvl w:val="1"/>
          <w:numId w:val="6"/>
        </w:numPr>
      </w:pPr>
      <w:r>
        <w:t xml:space="preserve">Yes, we have </w:t>
      </w:r>
      <w:r w:rsidR="007E3F8C">
        <w:t>i</w:t>
      </w:r>
      <w:r>
        <w:t>nternet content filtering</w:t>
      </w:r>
      <w:r w:rsidR="00752198">
        <w:t xml:space="preserve"> (2)</w:t>
      </w:r>
    </w:p>
    <w:p w:rsidR="00E0105B" w:rsidRDefault="00E0105B" w:rsidP="005972A1">
      <w:pPr>
        <w:pStyle w:val="BodyText"/>
        <w:numPr>
          <w:ilvl w:val="1"/>
          <w:numId w:val="6"/>
        </w:numPr>
      </w:pPr>
      <w:r>
        <w:t>No</w:t>
      </w:r>
      <w:r w:rsidR="00752198">
        <w:t xml:space="preserve"> (5)</w:t>
      </w:r>
    </w:p>
    <w:p w:rsidR="00856536" w:rsidRDefault="00856536" w:rsidP="00856536">
      <w:pPr>
        <w:pStyle w:val="ListParagraph"/>
        <w:spacing w:before="120"/>
      </w:pPr>
    </w:p>
    <w:p w:rsidR="00E0105B" w:rsidRDefault="00367BCA" w:rsidP="005972A1">
      <w:pPr>
        <w:pStyle w:val="BodyText"/>
        <w:numPr>
          <w:ilvl w:val="0"/>
          <w:numId w:val="6"/>
        </w:numPr>
      </w:pPr>
      <w:r>
        <w:t>Is e</w:t>
      </w:r>
      <w:r w:rsidR="00E0105B">
        <w:t>mail filtering being used?</w:t>
      </w:r>
    </w:p>
    <w:p w:rsidR="00E0105B" w:rsidRDefault="00E0105B" w:rsidP="005972A1">
      <w:pPr>
        <w:pStyle w:val="BodyText"/>
        <w:numPr>
          <w:ilvl w:val="1"/>
          <w:numId w:val="6"/>
        </w:numPr>
      </w:pPr>
      <w:r>
        <w:t>Yes</w:t>
      </w:r>
      <w:r w:rsidR="00752198">
        <w:t xml:space="preserve"> (1)</w:t>
      </w:r>
    </w:p>
    <w:p w:rsidR="00E0105B" w:rsidRDefault="00E0105B" w:rsidP="005972A1">
      <w:pPr>
        <w:pStyle w:val="BodyText"/>
        <w:numPr>
          <w:ilvl w:val="1"/>
          <w:numId w:val="6"/>
        </w:numPr>
      </w:pPr>
      <w:r>
        <w:t>No</w:t>
      </w:r>
      <w:r w:rsidR="00752198">
        <w:t xml:space="preserve"> (5)</w:t>
      </w:r>
    </w:p>
    <w:p w:rsidR="00856536" w:rsidRDefault="00856536" w:rsidP="00856536">
      <w:pPr>
        <w:pStyle w:val="ListParagraph"/>
        <w:spacing w:before="120"/>
      </w:pPr>
    </w:p>
    <w:p w:rsidR="00A671B2" w:rsidRDefault="00A671B2" w:rsidP="005972A1">
      <w:pPr>
        <w:pStyle w:val="BodyText"/>
        <w:numPr>
          <w:ilvl w:val="0"/>
          <w:numId w:val="6"/>
        </w:numPr>
      </w:pPr>
      <w:r>
        <w:t xml:space="preserve">Are users of the </w:t>
      </w:r>
      <w:r w:rsidR="007E3F8C">
        <w:t>i</w:t>
      </w:r>
      <w:r>
        <w:t>nternet banking system trained to manually lock their workstations when they leave them?</w:t>
      </w:r>
    </w:p>
    <w:p w:rsidR="00A671B2" w:rsidRDefault="00A671B2" w:rsidP="005972A1">
      <w:pPr>
        <w:pStyle w:val="BodyText"/>
        <w:numPr>
          <w:ilvl w:val="1"/>
          <w:numId w:val="6"/>
        </w:numPr>
      </w:pPr>
      <w:r>
        <w:t xml:space="preserve">Yes, and the systems are set to </w:t>
      </w:r>
      <w:r w:rsidR="007E3F8C">
        <w:t xml:space="preserve">timeout </w:t>
      </w:r>
      <w:r>
        <w:t>after a period of inactivity</w:t>
      </w:r>
      <w:r w:rsidR="00752198">
        <w:t xml:space="preserve"> (1)</w:t>
      </w:r>
    </w:p>
    <w:p w:rsidR="00A671B2" w:rsidRDefault="00A671B2" w:rsidP="005972A1">
      <w:pPr>
        <w:pStyle w:val="BodyText"/>
        <w:numPr>
          <w:ilvl w:val="1"/>
          <w:numId w:val="6"/>
        </w:numPr>
      </w:pPr>
      <w:r>
        <w:t xml:space="preserve">Yes, but </w:t>
      </w:r>
      <w:r w:rsidR="007E3F8C">
        <w:t>timeout</w:t>
      </w:r>
      <w:r w:rsidR="00F65D9E">
        <w:t xml:space="preserve"> is not </w:t>
      </w:r>
      <w:r w:rsidR="00BB0D33">
        <w:t>enabled</w:t>
      </w:r>
      <w:r w:rsidR="00F65D9E">
        <w:t xml:space="preserve"> </w:t>
      </w:r>
      <w:r w:rsidR="00752198">
        <w:t>(2)</w:t>
      </w:r>
    </w:p>
    <w:p w:rsidR="00A671B2" w:rsidRDefault="00A671B2" w:rsidP="005972A1">
      <w:pPr>
        <w:pStyle w:val="BodyText"/>
        <w:numPr>
          <w:ilvl w:val="1"/>
          <w:numId w:val="6"/>
        </w:numPr>
      </w:pPr>
      <w:r>
        <w:t>No</w:t>
      </w:r>
      <w:r w:rsidR="00752198">
        <w:t xml:space="preserve"> (5)</w:t>
      </w:r>
    </w:p>
    <w:p w:rsidR="00856536" w:rsidRDefault="00856536" w:rsidP="00856536">
      <w:pPr>
        <w:pStyle w:val="ListParagraph"/>
        <w:spacing w:before="120"/>
      </w:pPr>
    </w:p>
    <w:p w:rsidR="00A671B2" w:rsidRDefault="00A671B2" w:rsidP="005972A1">
      <w:pPr>
        <w:pStyle w:val="BodyText"/>
        <w:numPr>
          <w:ilvl w:val="0"/>
          <w:numId w:val="6"/>
        </w:numPr>
      </w:pPr>
      <w:r>
        <w:t>Is wireless technology used on the network with the</w:t>
      </w:r>
      <w:r w:rsidR="007370FB">
        <w:t xml:space="preserve"> </w:t>
      </w:r>
      <w:r w:rsidR="000A38B7">
        <w:t>i</w:t>
      </w:r>
      <w:r>
        <w:t>nternet banking system?</w:t>
      </w:r>
    </w:p>
    <w:p w:rsidR="00A671B2" w:rsidRDefault="00A671B2" w:rsidP="005972A1">
      <w:pPr>
        <w:pStyle w:val="BodyText"/>
        <w:numPr>
          <w:ilvl w:val="1"/>
          <w:numId w:val="6"/>
        </w:numPr>
      </w:pPr>
      <w:r>
        <w:t>No</w:t>
      </w:r>
      <w:r w:rsidR="00752198">
        <w:t xml:space="preserve"> (1)</w:t>
      </w:r>
    </w:p>
    <w:p w:rsidR="00A671B2" w:rsidRDefault="00A671B2" w:rsidP="005972A1">
      <w:pPr>
        <w:pStyle w:val="BodyText"/>
        <w:numPr>
          <w:ilvl w:val="1"/>
          <w:numId w:val="6"/>
        </w:numPr>
      </w:pPr>
      <w:r>
        <w:t>Yes, but wireless traffic uses industry</w:t>
      </w:r>
      <w:r w:rsidR="007370FB">
        <w:t>-</w:t>
      </w:r>
      <w:r>
        <w:t>approved encryption</w:t>
      </w:r>
      <w:r w:rsidR="00752198">
        <w:t xml:space="preserve"> (1)</w:t>
      </w:r>
    </w:p>
    <w:p w:rsidR="00A671B2" w:rsidRDefault="00A671B2" w:rsidP="005972A1">
      <w:pPr>
        <w:pStyle w:val="BodyText"/>
        <w:numPr>
          <w:ilvl w:val="1"/>
          <w:numId w:val="6"/>
        </w:numPr>
      </w:pPr>
      <w:r>
        <w:t xml:space="preserve">Yes, but wireless uses </w:t>
      </w:r>
      <w:r w:rsidR="007E3F8C">
        <w:t>weak</w:t>
      </w:r>
      <w:r>
        <w:t xml:space="preserve"> encryption</w:t>
      </w:r>
      <w:r w:rsidR="00752198">
        <w:t xml:space="preserve"> (2)</w:t>
      </w:r>
    </w:p>
    <w:p w:rsidR="00A671B2" w:rsidRDefault="00A671B2" w:rsidP="005972A1">
      <w:pPr>
        <w:pStyle w:val="BodyText"/>
        <w:numPr>
          <w:ilvl w:val="1"/>
          <w:numId w:val="6"/>
        </w:numPr>
      </w:pPr>
      <w:r>
        <w:t>Yes, and wireless traffic is not encrypted</w:t>
      </w:r>
      <w:r w:rsidR="00752198">
        <w:t xml:space="preserve"> (15)</w:t>
      </w:r>
    </w:p>
    <w:p w:rsidR="000C53BE" w:rsidRPr="000C53BE" w:rsidRDefault="00933999" w:rsidP="00933999">
      <w:pPr>
        <w:pStyle w:val="Heading5"/>
      </w:pPr>
      <w:r>
        <w:t>Physical Security</w:t>
      </w:r>
    </w:p>
    <w:p w:rsidR="00DA1180" w:rsidRDefault="000C53BE" w:rsidP="005972A1">
      <w:pPr>
        <w:pStyle w:val="BodyText"/>
        <w:numPr>
          <w:ilvl w:val="0"/>
          <w:numId w:val="6"/>
        </w:numPr>
      </w:pPr>
      <w:r>
        <w:t>Are critical systems (including syste</w:t>
      </w:r>
      <w:r w:rsidR="007E3F8C">
        <w:t>ms used to access i</w:t>
      </w:r>
      <w:r>
        <w:t xml:space="preserve">nternet </w:t>
      </w:r>
      <w:r w:rsidR="00320833">
        <w:t>b</w:t>
      </w:r>
      <w:r>
        <w:t>anking) located in a secure area?</w:t>
      </w:r>
    </w:p>
    <w:p w:rsidR="000C53BE" w:rsidRDefault="000C53BE" w:rsidP="005972A1">
      <w:pPr>
        <w:pStyle w:val="BodyText"/>
        <w:numPr>
          <w:ilvl w:val="1"/>
          <w:numId w:val="6"/>
        </w:numPr>
      </w:pPr>
      <w:r>
        <w:t>Yes, behind a locked door</w:t>
      </w:r>
      <w:r w:rsidR="00752198">
        <w:t xml:space="preserve"> (1)</w:t>
      </w:r>
    </w:p>
    <w:p w:rsidR="000C53BE" w:rsidRDefault="000C53BE" w:rsidP="005972A1">
      <w:pPr>
        <w:pStyle w:val="BodyText"/>
        <w:numPr>
          <w:ilvl w:val="1"/>
          <w:numId w:val="6"/>
        </w:numPr>
      </w:pPr>
      <w:r>
        <w:t>Yes, in a restricted area</w:t>
      </w:r>
      <w:r w:rsidR="00752198">
        <w:t xml:space="preserve"> (2)</w:t>
      </w:r>
    </w:p>
    <w:p w:rsidR="000C53BE" w:rsidRDefault="000C53BE" w:rsidP="005972A1">
      <w:pPr>
        <w:pStyle w:val="BodyText"/>
        <w:numPr>
          <w:ilvl w:val="1"/>
          <w:numId w:val="6"/>
        </w:numPr>
      </w:pPr>
      <w:r>
        <w:t>No, in a public area</w:t>
      </w:r>
      <w:r w:rsidR="00752198">
        <w:t xml:space="preserve"> (5)</w:t>
      </w:r>
    </w:p>
    <w:p w:rsidR="00856536" w:rsidRDefault="00856536" w:rsidP="00856536">
      <w:pPr>
        <w:pStyle w:val="ListParagraph"/>
        <w:spacing w:before="120"/>
      </w:pPr>
    </w:p>
    <w:p w:rsidR="000C53BE" w:rsidRDefault="00752198" w:rsidP="005972A1">
      <w:pPr>
        <w:pStyle w:val="BodyText"/>
        <w:numPr>
          <w:ilvl w:val="0"/>
          <w:numId w:val="6"/>
        </w:numPr>
      </w:pPr>
      <w:r>
        <w:t>How are passwords protected?</w:t>
      </w:r>
    </w:p>
    <w:p w:rsidR="00752198" w:rsidRDefault="00752198" w:rsidP="005972A1">
      <w:pPr>
        <w:pStyle w:val="BodyText"/>
        <w:numPr>
          <w:ilvl w:val="1"/>
          <w:numId w:val="6"/>
        </w:numPr>
      </w:pPr>
      <w:r>
        <w:t>Passwords are secur</w:t>
      </w:r>
      <w:r w:rsidR="00320833">
        <w:t>el</w:t>
      </w:r>
      <w:r>
        <w:t>y stored (1)</w:t>
      </w:r>
    </w:p>
    <w:p w:rsidR="003A1079" w:rsidRDefault="00752198" w:rsidP="005972A1">
      <w:pPr>
        <w:pStyle w:val="BodyText"/>
        <w:numPr>
          <w:ilvl w:val="1"/>
          <w:numId w:val="6"/>
        </w:numPr>
      </w:pPr>
      <w:r>
        <w:t>Passwords are</w:t>
      </w:r>
      <w:r w:rsidR="007E3F8C">
        <w:t xml:space="preserve"> not securely stored</w:t>
      </w:r>
      <w:r>
        <w:t xml:space="preserve"> </w:t>
      </w:r>
      <w:r w:rsidR="007E3F8C">
        <w:t xml:space="preserve">(e.g., </w:t>
      </w:r>
      <w:r>
        <w:t>written on paper or sticky notes</w:t>
      </w:r>
      <w:r w:rsidR="007E3F8C">
        <w:t>)</w:t>
      </w:r>
      <w:r>
        <w:t xml:space="preserve"> (15)</w:t>
      </w:r>
    </w:p>
    <w:p w:rsidR="00D11F2B" w:rsidRDefault="00D11F2B" w:rsidP="00F65D9E">
      <w:pPr>
        <w:pStyle w:val="ListParagraph"/>
        <w:spacing w:before="120"/>
      </w:pPr>
    </w:p>
    <w:p w:rsidR="003A1079" w:rsidRPr="000C53BE" w:rsidRDefault="003A1079" w:rsidP="00933999">
      <w:pPr>
        <w:pStyle w:val="Heading5"/>
      </w:pPr>
      <w:r>
        <w:lastRenderedPageBreak/>
        <w:t>Previous Experience</w:t>
      </w:r>
    </w:p>
    <w:p w:rsidR="003A1079" w:rsidRDefault="003A1079" w:rsidP="005972A1">
      <w:pPr>
        <w:pStyle w:val="BodyText"/>
        <w:numPr>
          <w:ilvl w:val="0"/>
          <w:numId w:val="6"/>
        </w:numPr>
      </w:pPr>
      <w:r>
        <w:t>Have you experie</w:t>
      </w:r>
      <w:r w:rsidR="00D11F2B">
        <w:t>nce</w:t>
      </w:r>
      <w:r w:rsidR="0062441A">
        <w:t>d</w:t>
      </w:r>
      <w:r w:rsidR="007E3F8C">
        <w:t xml:space="preserve"> fraud through internet b</w:t>
      </w:r>
      <w:r w:rsidR="00D11F2B">
        <w:t>anking in the past</w:t>
      </w:r>
      <w:r>
        <w:t>?</w:t>
      </w:r>
    </w:p>
    <w:p w:rsidR="003A1079" w:rsidRDefault="00D11F2B" w:rsidP="005972A1">
      <w:pPr>
        <w:pStyle w:val="BodyText"/>
        <w:numPr>
          <w:ilvl w:val="1"/>
          <w:numId w:val="6"/>
        </w:numPr>
      </w:pPr>
      <w:r>
        <w:t>No</w:t>
      </w:r>
      <w:r w:rsidR="003A1079">
        <w:t xml:space="preserve"> (1)</w:t>
      </w:r>
    </w:p>
    <w:p w:rsidR="003A1079" w:rsidRDefault="003A1079" w:rsidP="005972A1">
      <w:pPr>
        <w:pStyle w:val="BodyText"/>
        <w:numPr>
          <w:ilvl w:val="1"/>
          <w:numId w:val="6"/>
        </w:numPr>
      </w:pPr>
      <w:r>
        <w:t xml:space="preserve">Yes, </w:t>
      </w:r>
      <w:r w:rsidR="00D11F2B">
        <w:t>attempted fraud, but it was detected and stopped</w:t>
      </w:r>
      <w:r>
        <w:t xml:space="preserve"> (</w:t>
      </w:r>
      <w:r w:rsidR="00D11F2B">
        <w:t>3</w:t>
      </w:r>
      <w:r>
        <w:t>)</w:t>
      </w:r>
    </w:p>
    <w:p w:rsidR="00D11F2B" w:rsidRDefault="00D11F2B" w:rsidP="005972A1">
      <w:pPr>
        <w:pStyle w:val="BodyText"/>
        <w:numPr>
          <w:ilvl w:val="1"/>
          <w:numId w:val="6"/>
        </w:numPr>
      </w:pPr>
      <w:r>
        <w:t>Yes</w:t>
      </w:r>
      <w:r w:rsidR="003A1079">
        <w:t xml:space="preserve"> (5)</w:t>
      </w:r>
    </w:p>
    <w:p w:rsidR="00D11F2B" w:rsidRDefault="00D11F2B" w:rsidP="00F65D9E">
      <w:pPr>
        <w:pStyle w:val="ListParagraph"/>
        <w:spacing w:before="120"/>
      </w:pPr>
    </w:p>
    <w:p w:rsidR="00D11F2B" w:rsidRDefault="00D11F2B" w:rsidP="005972A1">
      <w:pPr>
        <w:pStyle w:val="BodyText"/>
        <w:numPr>
          <w:ilvl w:val="0"/>
          <w:numId w:val="6"/>
        </w:numPr>
      </w:pPr>
      <w:r>
        <w:t>Has malware been di</w:t>
      </w:r>
      <w:r w:rsidR="007E3F8C">
        <w:t>scovered on systems used for internet b</w:t>
      </w:r>
      <w:r>
        <w:t>anking activities in the past?</w:t>
      </w:r>
    </w:p>
    <w:p w:rsidR="00D11F2B" w:rsidRDefault="00D11F2B" w:rsidP="005972A1">
      <w:pPr>
        <w:pStyle w:val="BodyText"/>
        <w:numPr>
          <w:ilvl w:val="1"/>
          <w:numId w:val="6"/>
        </w:numPr>
      </w:pPr>
      <w:r>
        <w:t>No (1)</w:t>
      </w:r>
    </w:p>
    <w:p w:rsidR="00D11F2B" w:rsidRDefault="00D11F2B" w:rsidP="005972A1">
      <w:pPr>
        <w:pStyle w:val="BodyText"/>
        <w:numPr>
          <w:ilvl w:val="1"/>
          <w:numId w:val="6"/>
        </w:numPr>
      </w:pPr>
      <w:r>
        <w:t>Yes (5)</w:t>
      </w:r>
    </w:p>
    <w:p w:rsidR="00B54160" w:rsidRDefault="00B54160" w:rsidP="00987672">
      <w:pPr>
        <w:pStyle w:val="BodyText"/>
        <w:numPr>
          <w:ilvl w:val="0"/>
          <w:numId w:val="4"/>
        </w:numPr>
      </w:pPr>
    </w:p>
    <w:p w:rsidR="004D4D56" w:rsidRDefault="00EB33CF">
      <w:pPr>
        <w:pStyle w:val="Heading4"/>
      </w:pPr>
      <w:r>
        <w:t>Risk</w:t>
      </w:r>
      <w:r w:rsidR="0099165B">
        <w:t xml:space="preserve"> Rating</w:t>
      </w:r>
    </w:p>
    <w:p w:rsidR="00352294" w:rsidRDefault="00515C74" w:rsidP="005A4FB1">
      <w:pPr>
        <w:pStyle w:val="BodyText"/>
      </w:pPr>
      <w:r>
        <w:t>Once you have completed the question</w:t>
      </w:r>
      <w:r w:rsidR="00A737CB">
        <w:t>naire</w:t>
      </w:r>
      <w:r>
        <w:t xml:space="preserve">, </w:t>
      </w:r>
      <w:r w:rsidR="00F65D9E">
        <w:t>total</w:t>
      </w:r>
      <w:r>
        <w:t xml:space="preserve"> the answers selected to </w:t>
      </w:r>
      <w:r w:rsidR="00F65D9E">
        <w:t xml:space="preserve">calculate </w:t>
      </w:r>
      <w:r>
        <w:t>a summary risk rating of your environment</w:t>
      </w:r>
      <w:r w:rsidR="00EB33CF">
        <w:t>.</w:t>
      </w:r>
      <w:r w:rsidR="00A737CB">
        <w:t xml:space="preserve">  Note: </w:t>
      </w:r>
      <w:r w:rsidR="00F65D9E">
        <w:t>T</w:t>
      </w:r>
      <w:r w:rsidR="00A737CB">
        <w:t xml:space="preserve">his risk rating is designed to give a general idea of your risk posture based only on the answers in this questionnaire.  Additional factors could either increase or decrease the risk. </w:t>
      </w:r>
    </w:p>
    <w:tbl>
      <w:tblPr>
        <w:tblStyle w:val="TandemTable"/>
        <w:tblW w:w="5000" w:type="pct"/>
        <w:tblLook w:val="04A0" w:firstRow="1" w:lastRow="0" w:firstColumn="1" w:lastColumn="0" w:noHBand="0" w:noVBand="1"/>
      </w:tblPr>
      <w:tblGrid>
        <w:gridCol w:w="4478"/>
        <w:gridCol w:w="5586"/>
      </w:tblGrid>
      <w:tr w:rsidR="00352294" w:rsidTr="00AA7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352294" w:rsidRPr="00352294" w:rsidRDefault="00352294" w:rsidP="00AA705C">
            <w:pPr>
              <w:pStyle w:val="TandemTableHeaderCentered"/>
            </w:pPr>
            <w:r w:rsidRPr="00352294">
              <w:t>Overall Risk Rating</w:t>
            </w:r>
          </w:p>
        </w:tc>
      </w:tr>
      <w:tr w:rsidR="00352294" w:rsidTr="005A4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5" w:type="pct"/>
            <w:hideMark/>
          </w:tcPr>
          <w:p w:rsidR="00352294" w:rsidRDefault="00352294" w:rsidP="00352294">
            <w:pPr>
              <w:pStyle w:val="TableText"/>
              <w:jc w:val="center"/>
            </w:pPr>
            <w:r>
              <w:t>0-20</w:t>
            </w:r>
          </w:p>
        </w:tc>
        <w:tc>
          <w:tcPr>
            <w:tcW w:w="2775" w:type="pct"/>
            <w:tcBorders>
              <w:top w:val="single" w:sz="4" w:space="0" w:color="C7C7CB"/>
              <w:left w:val="single" w:sz="4" w:space="0" w:color="C7C7CB"/>
              <w:bottom w:val="single" w:sz="4" w:space="0" w:color="C7C7CB"/>
              <w:right w:val="single" w:sz="4" w:space="0" w:color="C7C7CB"/>
            </w:tcBorders>
            <w:hideMark/>
          </w:tcPr>
          <w:p w:rsidR="00352294" w:rsidRPr="005A4FB1" w:rsidRDefault="00352294" w:rsidP="005A4FB1">
            <w:pPr>
              <w:pStyle w:val="ColorDotGreen"/>
              <w:cnfStyle w:val="000000100000" w:firstRow="0" w:lastRow="0" w:firstColumn="0" w:lastColumn="0" w:oddVBand="0" w:evenVBand="0" w:oddHBand="1" w:evenHBand="0" w:firstRowFirstColumn="0" w:firstRowLastColumn="0" w:lastRowFirstColumn="0" w:lastRowLastColumn="0"/>
              <w:rPr>
                <w:rStyle w:val="ColorDotInlineGreen"/>
              </w:rPr>
            </w:pPr>
            <w:r w:rsidRPr="005A4FB1">
              <w:rPr>
                <w:rStyle w:val="ColorDotInlineGreen"/>
              </w:rPr>
              <w:sym w:font="Wingdings" w:char="F06C"/>
            </w:r>
          </w:p>
          <w:p w:rsidR="00352294" w:rsidRDefault="005A4FB1" w:rsidP="005A4FB1">
            <w:pPr>
              <w:pStyle w:val="ColorDotLabel"/>
              <w:cnfStyle w:val="000000100000" w:firstRow="0" w:lastRow="0" w:firstColumn="0" w:lastColumn="0" w:oddVBand="0" w:evenVBand="0" w:oddHBand="1" w:evenHBand="0" w:firstRowFirstColumn="0" w:firstRowLastColumn="0" w:lastRowFirstColumn="0" w:lastRowLastColumn="0"/>
            </w:pPr>
            <w:r>
              <w:t>Low</w:t>
            </w:r>
          </w:p>
        </w:tc>
      </w:tr>
      <w:tr w:rsidR="00352294" w:rsidTr="005A4FB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5" w:type="pct"/>
            <w:hideMark/>
          </w:tcPr>
          <w:p w:rsidR="00352294" w:rsidRDefault="00352294" w:rsidP="00352294">
            <w:pPr>
              <w:pStyle w:val="TableText"/>
              <w:jc w:val="center"/>
            </w:pPr>
            <w:r>
              <w:t>21-30</w:t>
            </w:r>
          </w:p>
        </w:tc>
        <w:tc>
          <w:tcPr>
            <w:tcW w:w="2775" w:type="pct"/>
            <w:tcBorders>
              <w:top w:val="single" w:sz="4" w:space="0" w:color="C7C7CB"/>
              <w:left w:val="single" w:sz="4" w:space="0" w:color="C7C7CB"/>
              <w:bottom w:val="single" w:sz="4" w:space="0" w:color="C7C7CB"/>
              <w:right w:val="single" w:sz="4" w:space="0" w:color="C7C7CB"/>
            </w:tcBorders>
            <w:hideMark/>
          </w:tcPr>
          <w:p w:rsidR="005A4FB1" w:rsidRPr="005A4FB1" w:rsidRDefault="005A4FB1" w:rsidP="005A4FB1">
            <w:pPr>
              <w:pStyle w:val="ColorDotYellow"/>
              <w:cnfStyle w:val="000000010000" w:firstRow="0" w:lastRow="0" w:firstColumn="0" w:lastColumn="0" w:oddVBand="0" w:evenVBand="0" w:oddHBand="0" w:evenHBand="1" w:firstRowFirstColumn="0" w:firstRowLastColumn="0" w:lastRowFirstColumn="0" w:lastRowLastColumn="0"/>
              <w:rPr>
                <w:rStyle w:val="ColorDotInlineBlue"/>
                <w:color w:val="FFE160"/>
                <w:spacing w:val="0"/>
              </w:rPr>
            </w:pPr>
            <w:r w:rsidRPr="005A4FB1">
              <w:rPr>
                <w:rStyle w:val="ColorDotInlineBlue"/>
                <w:color w:val="FFE160"/>
                <w:spacing w:val="0"/>
              </w:rPr>
              <w:sym w:font="Wingdings" w:char="F06C"/>
            </w:r>
          </w:p>
          <w:p w:rsidR="00352294" w:rsidRDefault="005A4FB1" w:rsidP="005A4FB1">
            <w:pPr>
              <w:pStyle w:val="ColorDotLabel"/>
              <w:cnfStyle w:val="000000010000" w:firstRow="0" w:lastRow="0" w:firstColumn="0" w:lastColumn="0" w:oddVBand="0" w:evenVBand="0" w:oddHBand="0" w:evenHBand="1" w:firstRowFirstColumn="0" w:firstRowLastColumn="0" w:lastRowFirstColumn="0" w:lastRowLastColumn="0"/>
            </w:pPr>
            <w:r>
              <w:t>Medium</w:t>
            </w:r>
          </w:p>
        </w:tc>
      </w:tr>
      <w:tr w:rsidR="00352294" w:rsidTr="005A4F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5" w:type="pct"/>
          </w:tcPr>
          <w:p w:rsidR="00352294" w:rsidRDefault="00352294" w:rsidP="00352294">
            <w:pPr>
              <w:pStyle w:val="TableText"/>
              <w:jc w:val="center"/>
            </w:pPr>
            <w:r>
              <w:t>31-40</w:t>
            </w:r>
          </w:p>
        </w:tc>
        <w:tc>
          <w:tcPr>
            <w:tcW w:w="2775" w:type="pct"/>
            <w:tcBorders>
              <w:top w:val="single" w:sz="4" w:space="0" w:color="C7C7CB"/>
              <w:left w:val="single" w:sz="4" w:space="0" w:color="C7C7CB"/>
              <w:bottom w:val="single" w:sz="4" w:space="0" w:color="C7C7CB"/>
              <w:right w:val="single" w:sz="4" w:space="0" w:color="C7C7CB"/>
            </w:tcBorders>
          </w:tcPr>
          <w:p w:rsidR="005A4FB1" w:rsidRPr="005A4FB1" w:rsidRDefault="005A4FB1" w:rsidP="005A4FB1">
            <w:pPr>
              <w:pStyle w:val="ColorDotRed"/>
              <w:cnfStyle w:val="000000100000" w:firstRow="0" w:lastRow="0" w:firstColumn="0" w:lastColumn="0" w:oddVBand="0" w:evenVBand="0" w:oddHBand="1" w:evenHBand="0" w:firstRowFirstColumn="0" w:firstRowLastColumn="0" w:lastRowFirstColumn="0" w:lastRowLastColumn="0"/>
              <w:rPr>
                <w:rStyle w:val="ColorDotInlineBlue"/>
                <w:color w:val="FF504A"/>
                <w:spacing w:val="0"/>
              </w:rPr>
            </w:pPr>
            <w:r w:rsidRPr="005A4FB1">
              <w:rPr>
                <w:rStyle w:val="ColorDotInlineBlue"/>
                <w:color w:val="FF504A"/>
                <w:spacing w:val="0"/>
              </w:rPr>
              <w:sym w:font="Wingdings" w:char="F06C"/>
            </w:r>
          </w:p>
          <w:p w:rsidR="00352294" w:rsidRDefault="005A4FB1" w:rsidP="005A4FB1">
            <w:pPr>
              <w:pStyle w:val="ColorDotLabel"/>
              <w:cnfStyle w:val="000000100000" w:firstRow="0" w:lastRow="0" w:firstColumn="0" w:lastColumn="0" w:oddVBand="0" w:evenVBand="0" w:oddHBand="1" w:evenHBand="0" w:firstRowFirstColumn="0" w:firstRowLastColumn="0" w:lastRowFirstColumn="0" w:lastRowLastColumn="0"/>
            </w:pPr>
            <w:r>
              <w:t>High</w:t>
            </w:r>
          </w:p>
        </w:tc>
      </w:tr>
      <w:tr w:rsidR="00352294" w:rsidTr="005A4FB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5" w:type="pct"/>
          </w:tcPr>
          <w:p w:rsidR="00352294" w:rsidRDefault="00352294" w:rsidP="00352294">
            <w:pPr>
              <w:pStyle w:val="TableText"/>
              <w:jc w:val="center"/>
            </w:pPr>
            <w:r>
              <w:t>Over 40</w:t>
            </w:r>
          </w:p>
        </w:tc>
        <w:tc>
          <w:tcPr>
            <w:tcW w:w="2775" w:type="pct"/>
            <w:tcBorders>
              <w:top w:val="single" w:sz="4" w:space="0" w:color="C7C7CB"/>
              <w:left w:val="single" w:sz="4" w:space="0" w:color="C7C7CB"/>
              <w:bottom w:val="single" w:sz="4" w:space="0" w:color="C7C7CB"/>
              <w:right w:val="single" w:sz="4" w:space="0" w:color="C7C7CB"/>
            </w:tcBorders>
          </w:tcPr>
          <w:p w:rsidR="005A4FB1" w:rsidRPr="005A4FB1" w:rsidRDefault="005A4FB1" w:rsidP="005A4FB1">
            <w:pPr>
              <w:pStyle w:val="ColorDotBlack"/>
              <w:cnfStyle w:val="000000010000" w:firstRow="0" w:lastRow="0" w:firstColumn="0" w:lastColumn="0" w:oddVBand="0" w:evenVBand="0" w:oddHBand="0" w:evenHBand="1" w:firstRowFirstColumn="0" w:firstRowLastColumn="0" w:lastRowFirstColumn="0" w:lastRowLastColumn="0"/>
              <w:rPr>
                <w:rStyle w:val="ColorDotInlineBlue"/>
                <w:color w:val="444444"/>
                <w:spacing w:val="0"/>
              </w:rPr>
            </w:pPr>
            <w:r w:rsidRPr="005A4FB1">
              <w:rPr>
                <w:rStyle w:val="ColorDotInlineBlue"/>
                <w:color w:val="444444"/>
                <w:spacing w:val="0"/>
              </w:rPr>
              <w:sym w:font="Wingdings" w:char="F06C"/>
            </w:r>
          </w:p>
          <w:p w:rsidR="00352294" w:rsidRDefault="005A4FB1" w:rsidP="005A4FB1">
            <w:pPr>
              <w:pStyle w:val="ColorDotLabel"/>
              <w:cnfStyle w:val="000000010000" w:firstRow="0" w:lastRow="0" w:firstColumn="0" w:lastColumn="0" w:oddVBand="0" w:evenVBand="0" w:oddHBand="0" w:evenHBand="1" w:firstRowFirstColumn="0" w:firstRowLastColumn="0" w:lastRowFirstColumn="0" w:lastRowLastColumn="0"/>
            </w:pPr>
            <w:r>
              <w:t>Extreme</w:t>
            </w:r>
          </w:p>
        </w:tc>
      </w:tr>
    </w:tbl>
    <w:p w:rsidR="00352294" w:rsidRPr="00352294" w:rsidRDefault="00352294" w:rsidP="00352294"/>
    <w:p w:rsidR="00037F19" w:rsidRDefault="00037F19" w:rsidP="00037F19">
      <w:pPr>
        <w:pStyle w:val="Heading4"/>
      </w:pPr>
      <w:r>
        <w:t>Control Evaluation</w:t>
      </w:r>
      <w:r w:rsidR="00515C74">
        <w:t xml:space="preserve"> – Best Answers and Tips</w:t>
      </w:r>
    </w:p>
    <w:p w:rsidR="00037F19" w:rsidRDefault="00515C74" w:rsidP="00037F19">
      <w:pPr>
        <w:pStyle w:val="BodyText"/>
      </w:pPr>
      <w:r>
        <w:t>Below are the results from the risk assessment</w:t>
      </w:r>
      <w:r w:rsidR="00037F19">
        <w:t>.</w:t>
      </w:r>
      <w:r>
        <w:t xml:space="preserve">  Review your answers and the tips to help you protect your systems and information.</w:t>
      </w:r>
    </w:p>
    <w:p w:rsidR="009C0C7B" w:rsidRPr="00F66697" w:rsidRDefault="009C0C7B" w:rsidP="00F66697">
      <w:pPr>
        <w:pStyle w:val="BodyText"/>
        <w:numPr>
          <w:ilvl w:val="0"/>
          <w:numId w:val="5"/>
        </w:numPr>
      </w:pPr>
      <w:r w:rsidRPr="00F66697">
        <w:t xml:space="preserve">The best answer is “a) Yes, at least annually or more frequent as needed.”  An Acceptable Use Policy (AUP) details the permitted user activities and consequences of noncompliance.  Examples of elements included in an AUP are: </w:t>
      </w:r>
      <w:r w:rsidR="00F65D9E" w:rsidRPr="00F66697">
        <w:t>P</w:t>
      </w:r>
      <w:r w:rsidRPr="00F66697">
        <w:t>urpose and scope of network activity; devices that can be used to access the network, bans on attempting to break into accounts, crack passwords, circumvent controls or disrupt services; expected user behavior</w:t>
      </w:r>
      <w:r w:rsidR="00320833" w:rsidRPr="00F66697">
        <w:t>;</w:t>
      </w:r>
      <w:r w:rsidRPr="00F66697">
        <w:t xml:space="preserve"> and consequences of noncompliance.</w:t>
      </w:r>
    </w:p>
    <w:p w:rsidR="009C0C7B" w:rsidRPr="00F66697" w:rsidRDefault="009C0C7B" w:rsidP="00F66697">
      <w:pPr>
        <w:pStyle w:val="BodyText"/>
        <w:numPr>
          <w:ilvl w:val="0"/>
          <w:numId w:val="5"/>
        </w:numPr>
      </w:pPr>
      <w:r w:rsidRPr="00F66697">
        <w:lastRenderedPageBreak/>
        <w:t>The best answer is “a) Yes, at least annually or more frequent</w:t>
      </w:r>
      <w:r w:rsidR="00320833" w:rsidRPr="00F66697">
        <w:t>ly</w:t>
      </w:r>
      <w:r w:rsidRPr="00F66697">
        <w:t xml:space="preserve"> as needed.”  Securit</w:t>
      </w:r>
      <w:r w:rsidR="007E3F8C">
        <w:t>y Awareness Training (SAT) for i</w:t>
      </w:r>
      <w:r w:rsidRPr="00F66697">
        <w:t>nternet banking users should include</w:t>
      </w:r>
      <w:r w:rsidR="00F65D9E" w:rsidRPr="00F66697">
        <w:t>, at a minimum,</w:t>
      </w:r>
      <w:r w:rsidRPr="00F66697">
        <w:t xml:space="preserve"> a review of the acceptable</w:t>
      </w:r>
      <w:r w:rsidR="00320833" w:rsidRPr="00F66697">
        <w:t xml:space="preserve"> </w:t>
      </w:r>
      <w:r w:rsidRPr="00F66697">
        <w:t>use policy, desktop security, log-on requirements, password administration guidelines, social engineering tactics, etc.</w:t>
      </w:r>
    </w:p>
    <w:p w:rsidR="009C0C7B" w:rsidRPr="00F66697" w:rsidRDefault="009C0C7B" w:rsidP="00F66697">
      <w:pPr>
        <w:pStyle w:val="BodyText"/>
        <w:numPr>
          <w:ilvl w:val="0"/>
          <w:numId w:val="5"/>
        </w:numPr>
      </w:pPr>
      <w:r w:rsidRPr="00F66697">
        <w:t xml:space="preserve">The best answer is “a) Yes, for all employees.”  Companies should have a process to verify job application information on all new employees.  The sensitivity of a particular position or job </w:t>
      </w:r>
      <w:r w:rsidR="003A1079" w:rsidRPr="00F66697">
        <w:t>f</w:t>
      </w:r>
      <w:r w:rsidRPr="00F66697">
        <w:t>unction may warrant additional background and credit checks.  After employment, companies should remain alert to changes in employees’ circumstances that could increase incentives for abuse or fraud.</w:t>
      </w:r>
    </w:p>
    <w:p w:rsidR="00D11F2B" w:rsidRPr="00F66697" w:rsidRDefault="00D11F2B" w:rsidP="00F66697">
      <w:pPr>
        <w:pStyle w:val="BodyText"/>
        <w:numPr>
          <w:ilvl w:val="0"/>
          <w:numId w:val="5"/>
        </w:numPr>
      </w:pPr>
      <w:r w:rsidRPr="00F66697">
        <w:t>The best answer is “a) Yes, the</w:t>
      </w:r>
      <w:r w:rsidR="007E3F8C">
        <w:t xml:space="preserve"> system is dedicated to only internet b</w:t>
      </w:r>
      <w:r w:rsidRPr="00F66697">
        <w:t xml:space="preserve">anking activities.”  It is best to have a </w:t>
      </w:r>
      <w:r w:rsidR="007E3F8C">
        <w:t>dedicated system for high-risk internet b</w:t>
      </w:r>
      <w:r w:rsidRPr="00F66697">
        <w:t>anking activities.</w:t>
      </w:r>
    </w:p>
    <w:p w:rsidR="009C0C7B" w:rsidRPr="00F66697" w:rsidRDefault="009C0C7B" w:rsidP="00F66697">
      <w:pPr>
        <w:pStyle w:val="BodyText"/>
        <w:numPr>
          <w:ilvl w:val="0"/>
          <w:numId w:val="5"/>
        </w:numPr>
      </w:pPr>
      <w:r w:rsidRPr="00F66697">
        <w:t>The best answer is “a) Yes, all systems.”</w:t>
      </w:r>
      <w:r w:rsidR="009E37BD" w:rsidRPr="00F66697">
        <w:t xml:space="preserve">  </w:t>
      </w:r>
      <w:r w:rsidR="00A737CB" w:rsidRPr="00F66697">
        <w:t>Companies should m</w:t>
      </w:r>
      <w:r w:rsidR="009E37BD" w:rsidRPr="00F66697">
        <w:t>aintain active and up-to-date antivirus protection provided by a reputable vendor.  Schedule regular scans of your computer in addition to real-time scanning.</w:t>
      </w:r>
    </w:p>
    <w:p w:rsidR="009E37BD" w:rsidRPr="00F66697" w:rsidRDefault="009E37BD" w:rsidP="00F66697">
      <w:pPr>
        <w:pStyle w:val="BodyText"/>
        <w:numPr>
          <w:ilvl w:val="0"/>
          <w:numId w:val="5"/>
        </w:numPr>
      </w:pPr>
      <w:r w:rsidRPr="00F66697">
        <w:t xml:space="preserve">The best answer is “a) Yes, a formal process where updates are applied at least monthly.”  Update your software frequently to ensure you have the latest security patches.  This includes </w:t>
      </w:r>
      <w:r w:rsidR="00320833" w:rsidRPr="00F66697">
        <w:t xml:space="preserve">a </w:t>
      </w:r>
      <w:r w:rsidRPr="00F66697">
        <w:t>computer’s operating system and other installed software (e.g.</w:t>
      </w:r>
      <w:r w:rsidR="007E3F8C">
        <w:t>,</w:t>
      </w:r>
      <w:r w:rsidRPr="00F66697">
        <w:t xml:space="preserve"> </w:t>
      </w:r>
      <w:r w:rsidR="00320833" w:rsidRPr="00F66697">
        <w:t>w</w:t>
      </w:r>
      <w:r w:rsidRPr="00F66697">
        <w:t xml:space="preserve">eb </w:t>
      </w:r>
      <w:r w:rsidR="00320833" w:rsidRPr="00F66697">
        <w:t>b</w:t>
      </w:r>
      <w:r w:rsidRPr="00F66697">
        <w:t>rowsers, Adobe</w:t>
      </w:r>
      <w:r w:rsidR="007E3F8C">
        <w:t xml:space="preserve"> products</w:t>
      </w:r>
      <w:r w:rsidRPr="00F66697">
        <w:t>, Microsoft Office, etc.).</w:t>
      </w:r>
      <w:r w:rsidR="00DA1180" w:rsidRPr="00F66697">
        <w:t xml:space="preserve">  </w:t>
      </w:r>
      <w:r w:rsidR="00F65D9E" w:rsidRPr="00F66697">
        <w:t>It</w:t>
      </w:r>
      <w:r w:rsidR="00DA1180" w:rsidRPr="00F66697">
        <w:t xml:space="preserve"> is best to automate software updates when the software supports it.</w:t>
      </w:r>
    </w:p>
    <w:p w:rsidR="009C0C7B" w:rsidRPr="00F66697" w:rsidRDefault="009C0C7B" w:rsidP="00F66697">
      <w:pPr>
        <w:pStyle w:val="BodyText"/>
        <w:numPr>
          <w:ilvl w:val="0"/>
          <w:numId w:val="5"/>
        </w:numPr>
      </w:pPr>
      <w:r w:rsidRPr="00F66697">
        <w:t>The best answer is “</w:t>
      </w:r>
      <w:r w:rsidR="009E37BD" w:rsidRPr="00F66697">
        <w:t>a</w:t>
      </w:r>
      <w:r w:rsidRPr="00F66697">
        <w:t>) No.”</w:t>
      </w:r>
      <w:r w:rsidR="00A737CB" w:rsidRPr="00F66697">
        <w:t xml:space="preserve"> </w:t>
      </w:r>
      <w:r w:rsidR="007E3F8C">
        <w:t>Limit local a</w:t>
      </w:r>
      <w:r w:rsidR="009F15B0" w:rsidRPr="00F66697">
        <w:t>dministrator privilege on computer systems where possible.</w:t>
      </w:r>
    </w:p>
    <w:p w:rsidR="009C0C7B" w:rsidRPr="00F66697" w:rsidRDefault="00DA1180" w:rsidP="00F66697">
      <w:pPr>
        <w:pStyle w:val="BodyText"/>
        <w:numPr>
          <w:ilvl w:val="0"/>
          <w:numId w:val="5"/>
        </w:numPr>
      </w:pPr>
      <w:r w:rsidRPr="00F66697">
        <w:t xml:space="preserve">The best answer is “a) Yes.”  Use </w:t>
      </w:r>
      <w:r w:rsidR="00320833" w:rsidRPr="00F66697">
        <w:t>f</w:t>
      </w:r>
      <w:r w:rsidRPr="00F66697">
        <w:t>irewalls on your local network to add another layer of protection for all devices that connect through the firewall (e.g.</w:t>
      </w:r>
      <w:r w:rsidR="007E3F8C">
        <w:t>,</w:t>
      </w:r>
      <w:r w:rsidRPr="00F66697">
        <w:t xml:space="preserve"> </w:t>
      </w:r>
      <w:r w:rsidR="007E3F8C">
        <w:t>workstations, smart-</w:t>
      </w:r>
      <w:r w:rsidRPr="00F66697">
        <w:t>phones, tablets</w:t>
      </w:r>
      <w:r w:rsidR="007E3F8C">
        <w:t>, etc.</w:t>
      </w:r>
      <w:r w:rsidRPr="00F66697">
        <w:t>).</w:t>
      </w:r>
    </w:p>
    <w:p w:rsidR="00037F19" w:rsidRPr="00F66697" w:rsidRDefault="00DA1180" w:rsidP="00F66697">
      <w:pPr>
        <w:pStyle w:val="BodyText"/>
        <w:numPr>
          <w:ilvl w:val="0"/>
          <w:numId w:val="5"/>
        </w:numPr>
      </w:pPr>
      <w:r w:rsidRPr="00F66697">
        <w:t>The best answer is “a) Yes.”  Intrusion Detection/Prevention Systems (IDS/IPS) are used to monitor network/</w:t>
      </w:r>
      <w:r w:rsidR="007E3F8C">
        <w:t>i</w:t>
      </w:r>
      <w:r w:rsidRPr="00F66697">
        <w:t xml:space="preserve">nternet traffic and report or respond to potential attacks. </w:t>
      </w:r>
    </w:p>
    <w:p w:rsidR="00E0105B" w:rsidRPr="00F66697" w:rsidRDefault="00E0105B" w:rsidP="00F66697">
      <w:pPr>
        <w:pStyle w:val="BodyText"/>
        <w:numPr>
          <w:ilvl w:val="0"/>
          <w:numId w:val="5"/>
        </w:numPr>
      </w:pPr>
      <w:r w:rsidRPr="00F66697">
        <w:t xml:space="preserve">The best answer is “a) Yes, </w:t>
      </w:r>
      <w:r w:rsidR="007E3F8C">
        <w:t>i</w:t>
      </w:r>
      <w:r w:rsidRPr="00F66697">
        <w:t xml:space="preserve">nternet traffic on the system used for “high risk” </w:t>
      </w:r>
      <w:r w:rsidR="007E3F8C">
        <w:t>i</w:t>
      </w:r>
      <w:r w:rsidRPr="00F66697">
        <w:t xml:space="preserve">nternet </w:t>
      </w:r>
      <w:r w:rsidR="007E3F8C">
        <w:t>b</w:t>
      </w:r>
      <w:r w:rsidRPr="00F66697">
        <w:t xml:space="preserve">anking activities is restricted to only </w:t>
      </w:r>
      <w:r w:rsidR="00F65D9E" w:rsidRPr="00F66697">
        <w:t xml:space="preserve">those </w:t>
      </w:r>
      <w:r w:rsidRPr="00F66697">
        <w:t>sites specifically needed for business functions.”</w:t>
      </w:r>
      <w:r w:rsidR="009F15B0" w:rsidRPr="00F66697">
        <w:t xml:space="preserve">  Filter </w:t>
      </w:r>
      <w:r w:rsidR="00320833" w:rsidRPr="00F66697">
        <w:t>w</w:t>
      </w:r>
      <w:r w:rsidR="00306FEE" w:rsidRPr="00F66697">
        <w:t>eb</w:t>
      </w:r>
      <w:r w:rsidR="009F15B0" w:rsidRPr="00F66697">
        <w:t xml:space="preserve"> traffic </w:t>
      </w:r>
      <w:r w:rsidR="00306FEE" w:rsidRPr="00F66697">
        <w:t xml:space="preserve">to restrict potentially harmful or unwanted </w:t>
      </w:r>
      <w:r w:rsidR="007E3F8C">
        <w:t>i</w:t>
      </w:r>
      <w:r w:rsidR="00306FEE" w:rsidRPr="00F66697">
        <w:t xml:space="preserve">nternet sites from being accessed by computer systems.  For “high risk” systems, it is best to limit </w:t>
      </w:r>
      <w:r w:rsidR="007E3F8C">
        <w:t>i</w:t>
      </w:r>
      <w:r w:rsidR="00306FEE" w:rsidRPr="00F66697">
        <w:t>nternet sites to only business sites that are required.</w:t>
      </w:r>
    </w:p>
    <w:p w:rsidR="00E0105B" w:rsidRPr="00F66697" w:rsidRDefault="00E0105B" w:rsidP="00F66697">
      <w:pPr>
        <w:pStyle w:val="BodyText"/>
        <w:numPr>
          <w:ilvl w:val="0"/>
          <w:numId w:val="5"/>
        </w:numPr>
      </w:pPr>
      <w:r w:rsidRPr="00F66697">
        <w:t>The best answer is “a) Yes.”</w:t>
      </w:r>
      <w:r w:rsidR="00367BCA" w:rsidRPr="00F66697">
        <w:t xml:space="preserve">  Implementing e</w:t>
      </w:r>
      <w:r w:rsidR="00306FEE" w:rsidRPr="00F66697">
        <w:t>mail filtering will help eliminate po</w:t>
      </w:r>
      <w:r w:rsidR="00367BCA" w:rsidRPr="00F66697">
        <w:t>tentially harmful or unwanted e</w:t>
      </w:r>
      <w:r w:rsidR="00306FEE" w:rsidRPr="00F66697">
        <w:t xml:space="preserve">mails from </w:t>
      </w:r>
      <w:r w:rsidR="00F65D9E" w:rsidRPr="00F66697">
        <w:t>being delivered</w:t>
      </w:r>
      <w:r w:rsidR="00306FEE" w:rsidRPr="00F66697">
        <w:t xml:space="preserve"> to end users</w:t>
      </w:r>
      <w:r w:rsidR="00320833" w:rsidRPr="00F66697">
        <w:t>’</w:t>
      </w:r>
      <w:r w:rsidR="00306FEE" w:rsidRPr="00F66697">
        <w:t xml:space="preserve"> </w:t>
      </w:r>
      <w:r w:rsidR="00320833" w:rsidRPr="00F66697">
        <w:t>inboxes</w:t>
      </w:r>
      <w:r w:rsidR="00306FEE" w:rsidRPr="00F66697">
        <w:t>.</w:t>
      </w:r>
    </w:p>
    <w:p w:rsidR="00F46E4D" w:rsidRPr="00F66697" w:rsidRDefault="00A671B2" w:rsidP="00F66697">
      <w:pPr>
        <w:pStyle w:val="BodyText"/>
        <w:numPr>
          <w:ilvl w:val="0"/>
          <w:numId w:val="5"/>
        </w:numPr>
      </w:pPr>
      <w:r w:rsidRPr="00F66697">
        <w:t xml:space="preserve">The best answer is “a) Yes, and the systems are set to </w:t>
      </w:r>
      <w:r w:rsidR="007E3F8C">
        <w:t>timeout</w:t>
      </w:r>
      <w:r w:rsidRPr="00F66697">
        <w:t xml:space="preserve"> after a period of inactivity.”</w:t>
      </w:r>
      <w:r w:rsidR="00306FEE" w:rsidRPr="00F66697">
        <w:t xml:space="preserve">  </w:t>
      </w:r>
      <w:r w:rsidR="00F46E4D" w:rsidRPr="00F66697">
        <w:t xml:space="preserve">Systems should be locked </w:t>
      </w:r>
      <w:r w:rsidR="006721EA" w:rsidRPr="00F66697">
        <w:t xml:space="preserve">(requiring a password to reconnect) </w:t>
      </w:r>
      <w:r w:rsidR="00F46E4D" w:rsidRPr="00F66697">
        <w:t>when users walk away from their desks to prevent unauthorized access to the system.</w:t>
      </w:r>
    </w:p>
    <w:p w:rsidR="00A671B2" w:rsidRPr="00F66697" w:rsidRDefault="00A671B2" w:rsidP="00F66697">
      <w:pPr>
        <w:pStyle w:val="BodyText"/>
        <w:numPr>
          <w:ilvl w:val="0"/>
          <w:numId w:val="5"/>
        </w:numPr>
      </w:pPr>
      <w:r w:rsidRPr="00F66697">
        <w:t>The best answer</w:t>
      </w:r>
      <w:r w:rsidR="00320833" w:rsidRPr="00F66697">
        <w:t>s</w:t>
      </w:r>
      <w:r w:rsidRPr="00F66697">
        <w:t xml:space="preserve"> </w:t>
      </w:r>
      <w:r w:rsidR="00320833" w:rsidRPr="00F66697">
        <w:t>are</w:t>
      </w:r>
      <w:r w:rsidRPr="00F66697">
        <w:t xml:space="preserve"> either “a) No” or “b) Yes, but wireless traffic uses indus</w:t>
      </w:r>
      <w:r w:rsidR="00AB21C4">
        <w:t>try approved encryption</w:t>
      </w:r>
      <w:r w:rsidRPr="00F66697">
        <w:t>.”</w:t>
      </w:r>
      <w:r w:rsidR="00306FEE" w:rsidRPr="00F66697">
        <w:t xml:space="preserve">  Wireless networks are considered public networks because they use radio waves to communicate.  Radio waves are not confined to specific areas and are easily intercepted by unauthorized individuals.  Therefore, if wireless is used, security controls such as encryption, authentication, and segregation are necessary to ensure confidentiality and integrity.</w:t>
      </w:r>
    </w:p>
    <w:p w:rsidR="00DA1180" w:rsidRPr="00F66697" w:rsidRDefault="000C53BE" w:rsidP="00F66697">
      <w:pPr>
        <w:pStyle w:val="BodyText"/>
        <w:numPr>
          <w:ilvl w:val="0"/>
          <w:numId w:val="5"/>
        </w:numPr>
      </w:pPr>
      <w:r w:rsidRPr="00F66697">
        <w:t>The best answer is “a) Yes, behind a locked door.”</w:t>
      </w:r>
      <w:r w:rsidR="00306FEE" w:rsidRPr="00F66697">
        <w:t xml:space="preserve">  Physically secur</w:t>
      </w:r>
      <w:r w:rsidR="00320833" w:rsidRPr="00F66697">
        <w:t>e</w:t>
      </w:r>
      <w:r w:rsidR="00306FEE" w:rsidRPr="00F66697">
        <w:t xml:space="preserve"> critical systems to only allow access to approved employees.</w:t>
      </w:r>
    </w:p>
    <w:p w:rsidR="000C53BE" w:rsidRPr="00F66697" w:rsidRDefault="00752198" w:rsidP="00F66697">
      <w:pPr>
        <w:pStyle w:val="BodyText"/>
        <w:numPr>
          <w:ilvl w:val="0"/>
          <w:numId w:val="5"/>
        </w:numPr>
      </w:pPr>
      <w:r w:rsidRPr="00F66697">
        <w:t>The best answer is “a) Passwords are secur</w:t>
      </w:r>
      <w:r w:rsidR="00320833" w:rsidRPr="00F66697">
        <w:t>ely</w:t>
      </w:r>
      <w:r w:rsidRPr="00F66697">
        <w:t xml:space="preserve"> stored.”</w:t>
      </w:r>
      <w:r w:rsidR="00F46E4D" w:rsidRPr="00F66697">
        <w:t xml:space="preserve">  Passwords should never be </w:t>
      </w:r>
      <w:r w:rsidR="00F65D9E" w:rsidRPr="00F66697">
        <w:t>exposed to</w:t>
      </w:r>
      <w:r w:rsidR="00F46E4D" w:rsidRPr="00F66697">
        <w:t xml:space="preserve"> unauthorized individuals.</w:t>
      </w:r>
    </w:p>
    <w:p w:rsidR="00576C0C" w:rsidRPr="00F66697" w:rsidRDefault="00576C0C" w:rsidP="00F66697">
      <w:pPr>
        <w:pStyle w:val="BodyText"/>
        <w:numPr>
          <w:ilvl w:val="0"/>
          <w:numId w:val="5"/>
        </w:numPr>
      </w:pPr>
      <w:r w:rsidRPr="00F66697">
        <w:lastRenderedPageBreak/>
        <w:t>The best answer is “a) No.”</w:t>
      </w:r>
    </w:p>
    <w:p w:rsidR="00576C0C" w:rsidRPr="00F66697" w:rsidRDefault="00576C0C" w:rsidP="00F66697">
      <w:pPr>
        <w:pStyle w:val="BodyText"/>
        <w:numPr>
          <w:ilvl w:val="0"/>
          <w:numId w:val="5"/>
        </w:numPr>
      </w:pPr>
      <w:r w:rsidRPr="00F66697">
        <w:t>The best answer is “a) No.”  If you ha</w:t>
      </w:r>
      <w:r w:rsidR="00AB21C4">
        <w:t>ve discovered malware on the internet b</w:t>
      </w:r>
      <w:r w:rsidRPr="00F66697">
        <w:t>anking system in the past, ensure the system is clean of all malware.  It is best to do this by rebuilding the system.</w:t>
      </w:r>
    </w:p>
    <w:sectPr w:rsidR="00576C0C" w:rsidRPr="00F66697" w:rsidSect="00933999">
      <w:footerReference w:type="default" r:id="rId8"/>
      <w:footerReference w:type="first" r:id="rId9"/>
      <w:type w:val="continuous"/>
      <w:pgSz w:w="12240" w:h="15840"/>
      <w:pgMar w:top="1440" w:right="1080" w:bottom="1440" w:left="1080"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94" w:rsidRDefault="00273C94">
      <w:r>
        <w:separator/>
      </w:r>
    </w:p>
    <w:p w:rsidR="00273C94" w:rsidRDefault="00273C94"/>
  </w:endnote>
  <w:endnote w:type="continuationSeparator" w:id="0">
    <w:p w:rsidR="00273C94" w:rsidRDefault="00273C94">
      <w:r>
        <w:continuationSeparator/>
      </w:r>
    </w:p>
    <w:p w:rsidR="00273C94" w:rsidRDefault="0027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B1" w:rsidRDefault="00273C94" w:rsidP="005A4FB1">
    <w:pPr>
      <w:pStyle w:val="Footer"/>
      <w:pBdr>
        <w:top w:val="single" w:sz="4" w:space="7" w:color="E4E4E7"/>
      </w:pBdr>
      <w:tabs>
        <w:tab w:val="clear" w:pos="4320"/>
        <w:tab w:val="clear" w:pos="8640"/>
        <w:tab w:val="right" w:pos="10080"/>
      </w:tabs>
      <w:spacing w:before="240"/>
      <w:rPr>
        <w:rStyle w:val="PageNumber"/>
        <w:color w:val="797A86"/>
        <w:sz w:val="24"/>
      </w:rPr>
    </w:pPr>
    <w:r w:rsidR="005A4FB1">
      <w:rPr>
        <w:color w:val="808080" w:themeColor="background1" w:themeShade="80"/>
      </w:rPr>
      <w:t>Internet Banking Risk Assessment and Controls Evaluation</w:t>
    </w:r>
    <w:r w:rsidR="005A4FB1">
      <w:rPr>
        <w:color w:val="808080" w:themeColor="background1" w:themeShade="80"/>
      </w:rPr>
      <w:t xml:space="preserve"> - </w:t>
    </w:r>
    <w:r w:rsidR="005A4FB1">
      <w:rPr>
        <w:color w:val="808080" w:themeColor="background1" w:themeShade="80"/>
      </w:rPr>
      <w:t>Streator Onized Credit Union</w:t>
    </w:r>
    <w:proofErr w:type="spellStart"/>
    <w:r w:rsidR="005A4FB1">
      <w:rPr>
        <w:color w:val="808080" w:themeColor="background1" w:themeShade="80"/>
      </w:rPr>
    </w:r>
    <w:proofErr w:type="spellEnd"/>
    <w:r w:rsidR="005A4FB1">
      <w:rPr>
        <w:color w:val="808080" w:themeColor="background1" w:themeShade="80"/>
      </w:rPr>
    </w:r>
    <w:r w:rsidR="005A4FB1">
      <w:tab/>
    </w:r>
    <w:r w:rsidR="005A4FB1">
      <w:rPr>
        <w:rStyle w:val="PageNumber"/>
        <w:color w:val="797A86"/>
      </w:rPr>
      <w:fldChar w:fldCharType="begin"/>
    </w:r>
    <w:r w:rsidR="005A4FB1">
      <w:rPr>
        <w:rStyle w:val="PageNumber"/>
        <w:color w:val="797A86"/>
      </w:rPr>
      <w:instrText xml:space="preserve"> PAGE </w:instrText>
    </w:r>
    <w:r w:rsidR="005A4FB1">
      <w:rPr>
        <w:rStyle w:val="PageNumber"/>
        <w:color w:val="797A86"/>
      </w:rPr>
      <w:fldChar w:fldCharType="separate"/>
    </w:r>
    <w:r w:rsidR="007A7DFF">
      <w:rPr>
        <w:rStyle w:val="PageNumber"/>
        <w:noProof/>
        <w:color w:val="797A86"/>
      </w:rPr>
      <w:t>2</w:t>
    </w:r>
    <w:r w:rsidR="005A4FB1">
      <w:rPr>
        <w:rStyle w:val="PageNumber"/>
        <w:color w:val="797A86"/>
      </w:rPr>
      <w:fldChar w:fldCharType="end"/>
    </w:r>
  </w:p>
  <w:p w:rsidR="00C46FA7" w:rsidRPr="005A4FB1" w:rsidRDefault="005A4FB1" w:rsidP="005A4FB1">
    <w:pPr>
      <w:pStyle w:val="Footer"/>
      <w:pBdr>
        <w:top w:val="single" w:sz="4" w:space="7" w:color="E4E4E7"/>
      </w:pBdr>
      <w:tabs>
        <w:tab w:val="clear" w:pos="4320"/>
        <w:tab w:val="clear" w:pos="8640"/>
        <w:tab w:val="left" w:pos="1714"/>
        <w:tab w:val="right" w:pos="10080"/>
      </w:tabs>
      <w:spacing w:before="180"/>
      <w:rPr>
        <w:color w:val="C7C7CB"/>
      </w:rPr>
    </w:pPr>
    <w:r>
      <w:rPr>
        <w:color w:val="C7C7CB"/>
        <w:sz w:val="16"/>
        <w:szCs w:val="16"/>
      </w:rPr>
      <w:t xml:space="preserve">Copyright © </w:t>
    </w:r>
    <w:r>
      <w:rPr>
        <w:color w:val="C7C7CB"/>
        <w:sz w:val="16"/>
        <w:szCs w:val="16"/>
      </w:rPr>
      <w:t>2025</w:t>
    </w:r>
    <w:r>
      <w:rPr>
        <w:rStyle w:val="PageNumber"/>
        <w:color w:val="C7C7CB"/>
        <w:sz w:val="16"/>
        <w:szCs w:val="16"/>
      </w:rPr>
      <w:tab/>
    </w:r>
    <w:r>
      <w:rPr>
        <w:rStyle w:val="PageNumber"/>
        <w:color w:val="C7C7CB"/>
        <w:sz w:val="16"/>
        <w:szCs w:val="16"/>
      </w:rPr>
      <w:t>Confidential - Internal Use Only</w:t>
    </w:r>
    <w:proofErr w:type="spellStart"/>
    <w:r>
      <w:rPr>
        <w:rStyle w:val="PageNumber"/>
        <w:color w:val="C7C7CB"/>
        <w:sz w:val="16"/>
        <w:szCs w:val="16"/>
      </w:rPr>
    </w:r>
    <w:proofErr w:type="spellEnd"/>
    <w:r>
      <w:rPr>
        <w:rStyle w:val="PageNumber"/>
        <w:color w:val="C7C7CB"/>
        <w:sz w:val="16"/>
        <w:szCs w:val="16"/>
      </w:rPr>
    </w:r>
    <w:r>
      <w:rPr>
        <w:rStyle w:val="PageNumber"/>
        <w:color w:val="C7C7CB"/>
        <w:sz w:val="16"/>
        <w:szCs w:val="16"/>
      </w:rPr>
      <w:tab/>
      <w:t>Generated by Tandem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56" w:rsidRDefault="00EB33CF">
    <w:r>
      <w:rPr>
        <w:noProof/>
      </w:rPr>
      <w:drawing>
        <wp:inline distT="0" distB="0" distL="0" distR="0" wp14:anchorId="21758138" wp14:editId="33EAF38C">
          <wp:extent cx="284480" cy="172720"/>
          <wp:effectExtent l="19050" t="0" r="1270" b="0"/>
          <wp:docPr id="1" name="Picture 1" descr="CoNetrix-clr-shape_10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etrix-clr-shape_10percent"/>
                  <pic:cNvPicPr>
                    <a:picLocks noChangeAspect="1" noChangeArrowheads="1"/>
                  </pic:cNvPicPr>
                </pic:nvPicPr>
                <pic:blipFill>
                  <a:blip r:embed="rId1"/>
                  <a:srcRect/>
                  <a:stretch>
                    <a:fillRect/>
                  </a:stretch>
                </pic:blipFill>
                <pic:spPr bwMode="auto">
                  <a:xfrm>
                    <a:off x="0" y="0"/>
                    <a:ext cx="284480" cy="172720"/>
                  </a:xfrm>
                  <a:prstGeom prst="rect">
                    <a:avLst/>
                  </a:prstGeom>
                  <a:noFill/>
                  <a:ln w="9525">
                    <a:noFill/>
                    <a:miter lim="800000"/>
                    <a:headEnd/>
                    <a:tailEnd/>
                  </a:ln>
                </pic:spPr>
              </pic:pic>
            </a:graphicData>
          </a:graphic>
        </wp:inline>
      </w:drawing>
    </w:r>
    <w:r>
      <w:t xml:space="preserve"> </w:t>
    </w:r>
    <w:r>
      <w:rPr>
        <w:color w:val="808080"/>
        <w:sz w:val="12"/>
        <w:szCs w:val="12"/>
      </w:rPr>
      <w:t xml:space="preserve">Copyright © 2004 </w:t>
    </w:r>
    <w:proofErr w:type="spellStart"/>
    <w:r>
      <w:rPr>
        <w:color w:val="808080"/>
        <w:sz w:val="12"/>
        <w:szCs w:val="12"/>
      </w:rPr>
      <w:t>CoNetrix</w:t>
    </w:r>
    <w:proofErr w:type="spellEnd"/>
    <w:r>
      <w:tab/>
    </w:r>
    <w:r>
      <w:rPr>
        <w:highlight w:val="yellow"/>
      </w:rPr>
      <w:t>&lt;&lt;&lt;Bank Name&gt;&gt;&gt;</w:t>
    </w:r>
    <w:r>
      <w:tab/>
      <w:t xml:space="preserve">Page </w:t>
    </w:r>
    <w:r w:rsidR="00E31783">
      <w:rPr>
        <w:rStyle w:val="PageNumber"/>
      </w:rPr>
      <w:fldChar w:fldCharType="begin"/>
    </w:r>
    <w:r>
      <w:rPr>
        <w:rStyle w:val="PageNumber"/>
      </w:rPr>
      <w:instrText xml:space="preserve"> PAGE </w:instrText>
    </w:r>
    <w:r w:rsidR="00E31783">
      <w:rPr>
        <w:rStyle w:val="PageNumber"/>
      </w:rPr>
      <w:fldChar w:fldCharType="separate"/>
    </w:r>
    <w:r>
      <w:rPr>
        <w:rStyle w:val="PageNumber"/>
        <w:noProof/>
      </w:rPr>
      <w:t>1</w:t>
    </w:r>
    <w:r w:rsidR="00E31783">
      <w:rPr>
        <w:rStyle w:val="PageNumber"/>
      </w:rPr>
      <w:fldChar w:fldCharType="end"/>
    </w:r>
  </w:p>
  <w:p w:rsidR="00A92E08" w:rsidRDefault="00A92E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94" w:rsidRDefault="00273C94">
      <w:r>
        <w:separator/>
      </w:r>
    </w:p>
    <w:p w:rsidR="00273C94" w:rsidRDefault="00273C94"/>
  </w:footnote>
  <w:footnote w:type="continuationSeparator" w:id="0">
    <w:p w:rsidR="00273C94" w:rsidRDefault="00273C94">
      <w:r>
        <w:continuationSeparator/>
      </w:r>
    </w:p>
    <w:p w:rsidR="00273C94" w:rsidRDefault="00273C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82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BC1E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1694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CD942"/>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A72E028"/>
    <w:lvl w:ilvl="0">
      <w:start w:val="1"/>
      <w:numFmt w:val="decimal"/>
      <w:lvlText w:val="%1."/>
      <w:lvlJc w:val="left"/>
      <w:pPr>
        <w:tabs>
          <w:tab w:val="num" w:pos="360"/>
        </w:tabs>
        <w:ind w:left="360" w:hanging="360"/>
      </w:pPr>
    </w:lvl>
  </w:abstractNum>
  <w:abstractNum w:abstractNumId="5" w15:restartNumberingAfterBreak="0">
    <w:nsid w:val="05733C9C"/>
    <w:multiLevelType w:val="multilevel"/>
    <w:tmpl w:val="20A6C084"/>
    <w:lvl w:ilvl="0">
      <w:start w:val="1"/>
      <w:numFmt w:val="decimal"/>
      <w:pStyle w:val="Heading1"/>
      <w:lvlText w:val="%1"/>
      <w:lvlJc w:val="left"/>
      <w:pPr>
        <w:tabs>
          <w:tab w:val="num" w:pos="720"/>
        </w:tabs>
        <w:ind w:left="0" w:firstLine="0"/>
      </w:pPr>
      <w:rPr>
        <w:rFonts w:hint="default"/>
        <w:sz w:val="40"/>
      </w:rPr>
    </w:lvl>
    <w:lvl w:ilvl="1">
      <w:start w:val="1"/>
      <w:numFmt w:val="decimal"/>
      <w:pStyle w:val="Heading2"/>
      <w:lvlText w:val="%1.%2"/>
      <w:lvlJc w:val="left"/>
      <w:pPr>
        <w:tabs>
          <w:tab w:val="num" w:pos="720"/>
        </w:tabs>
        <w:ind w:left="0" w:firstLine="0"/>
      </w:pPr>
      <w:rPr>
        <w:rFonts w:hint="default"/>
        <w:sz w:val="34"/>
      </w:rPr>
    </w:lvl>
    <w:lvl w:ilvl="2">
      <w:start w:val="1"/>
      <w:numFmt w:val="decimal"/>
      <w:pStyle w:val="Heading3"/>
      <w:lvlText w:val="%1.%2.%3"/>
      <w:lvlJc w:val="left"/>
      <w:pPr>
        <w:tabs>
          <w:tab w:val="num" w:pos="720"/>
        </w:tabs>
        <w:ind w:left="0" w:firstLine="0"/>
      </w:pPr>
      <w:rPr>
        <w:rFonts w:ascii="Arial" w:hAnsi="Arial" w:cs="Times New Roman" w:hint="default"/>
        <w:b w:val="0"/>
        <w:bCs w:val="0"/>
        <w:i w:val="0"/>
        <w:iCs w:val="0"/>
        <w:caps w:val="0"/>
        <w:smallCaps w:val="0"/>
        <w:strike w:val="0"/>
        <w:dstrike w:val="0"/>
        <w:noProof w:val="0"/>
        <w:vanish w:val="0"/>
        <w:spacing w:val="0"/>
        <w:kern w:val="0"/>
        <w:position w:val="0"/>
        <w:sz w:val="30"/>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6" w15:restartNumberingAfterBreak="0">
    <w:nsid w:val="0CC513E6"/>
    <w:multiLevelType w:val="hybridMultilevel"/>
    <w:tmpl w:val="C17C5DB4"/>
    <w:lvl w:ilvl="0" w:tplc="30F242FC">
      <w:start w:val="1"/>
      <w:numFmt w:val="bullet"/>
      <w:pStyle w:val="QuoteListBullet3"/>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5F727B"/>
    <w:multiLevelType w:val="hybridMultilevel"/>
    <w:tmpl w:val="01AA29E8"/>
    <w:lvl w:ilvl="0" w:tplc="73ACFA78">
      <w:start w:val="1"/>
      <w:numFmt w:val="bullet"/>
      <w:pStyle w:val="TableBullet1"/>
      <w:lvlText w:val=""/>
      <w:lvlJc w:val="left"/>
      <w:pPr>
        <w:tabs>
          <w:tab w:val="num" w:pos="792"/>
        </w:tabs>
        <w:ind w:left="792" w:hanging="360"/>
      </w:pPr>
      <w:rPr>
        <w:rFonts w:ascii="Wingdings" w:hAnsi="Wingdings" w:hint="default"/>
      </w:rPr>
    </w:lvl>
    <w:lvl w:ilvl="1" w:tplc="0409000F">
      <w:start w:val="1"/>
      <w:numFmt w:val="bullet"/>
      <w:lvlText w:val="o"/>
      <w:lvlJc w:val="left"/>
      <w:pPr>
        <w:tabs>
          <w:tab w:val="num" w:pos="1512"/>
        </w:tabs>
        <w:ind w:left="151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2695603"/>
    <w:multiLevelType w:val="hybridMultilevel"/>
    <w:tmpl w:val="0296AF24"/>
    <w:lvl w:ilvl="0" w:tplc="17546070">
      <w:start w:val="1"/>
      <w:numFmt w:val="lowerRoman"/>
      <w:pStyle w:val="QuoteOL3"/>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9" w15:restartNumberingAfterBreak="0">
    <w:nsid w:val="23720727"/>
    <w:multiLevelType w:val="hybridMultilevel"/>
    <w:tmpl w:val="18C0E808"/>
    <w:lvl w:ilvl="0" w:tplc="6D5E2F04">
      <w:start w:val="1"/>
      <w:numFmt w:val="bullet"/>
      <w:pStyle w:val="TableListBullet"/>
      <w:lvlText w:val=""/>
      <w:lvlJc w:val="left"/>
      <w:pPr>
        <w:ind w:left="475" w:hanging="360"/>
      </w:pPr>
      <w:rPr>
        <w:rFonts w:ascii="Symbol" w:hAnsi="Symbol" w:hint="default"/>
      </w:rPr>
    </w:lvl>
    <w:lvl w:ilvl="1" w:tplc="FAA66DEC">
      <w:start w:val="1"/>
      <w:numFmt w:val="bullet"/>
      <w:pStyle w:val="TableListBullet2"/>
      <w:lvlText w:val="o"/>
      <w:lvlJc w:val="left"/>
      <w:pPr>
        <w:ind w:left="1195" w:hanging="360"/>
      </w:pPr>
      <w:rPr>
        <w:rFonts w:ascii="Courier New" w:hAnsi="Courier New" w:cs="Courier New" w:hint="default"/>
      </w:rPr>
    </w:lvl>
    <w:lvl w:ilvl="2" w:tplc="07440E76">
      <w:start w:val="1"/>
      <w:numFmt w:val="bullet"/>
      <w:pStyle w:val="TableListBullet3"/>
      <w:lvlText w:val=""/>
      <w:lvlJc w:val="left"/>
      <w:pPr>
        <w:ind w:left="1915" w:hanging="360"/>
      </w:pPr>
      <w:rPr>
        <w:rFonts w:ascii="Wingdings" w:hAnsi="Wingdings" w:hint="default"/>
      </w:rPr>
    </w:lvl>
    <w:lvl w:ilvl="3" w:tplc="39DC0E58">
      <w:start w:val="1"/>
      <w:numFmt w:val="bullet"/>
      <w:pStyle w:val="TableListBullet4"/>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0" w15:restartNumberingAfterBreak="0">
    <w:nsid w:val="27936C05"/>
    <w:multiLevelType w:val="hybridMultilevel"/>
    <w:tmpl w:val="B306A3DC"/>
    <w:lvl w:ilvl="0" w:tplc="BF12C6E8">
      <w:start w:val="1"/>
      <w:numFmt w:val="lowerLetter"/>
      <w:pStyle w:val="OL5"/>
      <w:lvlText w:val="%1."/>
      <w:lvlJc w:val="left"/>
      <w:pPr>
        <w:ind w:left="2664" w:hanging="360"/>
      </w:pPr>
      <w:rPr>
        <w:rFonts w:ascii="Arial" w:hAnsi="Arial" w:hint="default"/>
        <w:b w:val="0"/>
        <w:i w:val="0"/>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344E615A"/>
    <w:multiLevelType w:val="hybridMultilevel"/>
    <w:tmpl w:val="DCDA2414"/>
    <w:lvl w:ilvl="0" w:tplc="5E1E37FA">
      <w:start w:val="1"/>
      <w:numFmt w:val="bullet"/>
      <w:lvlText w:val=""/>
      <w:lvlJc w:val="left"/>
      <w:pPr>
        <w:tabs>
          <w:tab w:val="num" w:pos="720"/>
        </w:tabs>
        <w:ind w:left="720" w:hanging="360"/>
      </w:pPr>
      <w:rPr>
        <w:rFonts w:ascii="Symbol" w:hAnsi="Symbol" w:hint="default"/>
        <w:color w:val="auto"/>
      </w:rPr>
    </w:lvl>
    <w:lvl w:ilvl="1" w:tplc="880A5520">
      <w:start w:val="1"/>
      <w:numFmt w:val="bullet"/>
      <w:pStyle w:val="bulletlevel4"/>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B0BA5"/>
    <w:multiLevelType w:val="hybridMultilevel"/>
    <w:tmpl w:val="A5BCAF58"/>
    <w:lvl w:ilvl="0" w:tplc="B0F2EAF0">
      <w:start w:val="1"/>
      <w:numFmt w:val="decimal"/>
      <w:pStyle w:val="TableOL1"/>
      <w:lvlText w:val="%1."/>
      <w:lvlJc w:val="left"/>
      <w:pPr>
        <w:ind w:left="475" w:hanging="360"/>
      </w:pPr>
      <w:rPr>
        <w:rFonts w:ascii="Arial" w:hAnsi="Arial" w:hint="default"/>
        <w:b w:val="0"/>
        <w:i w:val="0"/>
        <w:color w:val="212238"/>
      </w:rPr>
    </w:lvl>
    <w:lvl w:ilvl="1" w:tplc="73EC94D2">
      <w:start w:val="1"/>
      <w:numFmt w:val="lowerLetter"/>
      <w:pStyle w:val="TableOL2"/>
      <w:lvlText w:val="%2."/>
      <w:lvlJc w:val="left"/>
      <w:pPr>
        <w:ind w:left="1080" w:hanging="360"/>
      </w:pPr>
    </w:lvl>
    <w:lvl w:ilvl="2" w:tplc="C6ECF692">
      <w:start w:val="1"/>
      <w:numFmt w:val="lowerRoman"/>
      <w:pStyle w:val="TableOL3"/>
      <w:lvlText w:val="%3."/>
      <w:lvlJc w:val="right"/>
      <w:pPr>
        <w:ind w:left="1800" w:hanging="180"/>
      </w:pPr>
    </w:lvl>
    <w:lvl w:ilvl="3" w:tplc="5644C0AA">
      <w:start w:val="1"/>
      <w:numFmt w:val="decimal"/>
      <w:pStyle w:val="TableOL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F64896"/>
    <w:multiLevelType w:val="hybridMultilevel"/>
    <w:tmpl w:val="FB5EFC2A"/>
    <w:lvl w:ilvl="0" w:tplc="6B32E8B2">
      <w:start w:val="1"/>
      <w:numFmt w:val="lowerRoman"/>
      <w:pStyle w:val="OL3"/>
      <w:lvlText w:val="%1."/>
      <w:lvlJc w:val="left"/>
      <w:pPr>
        <w:ind w:left="1512"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B00C47"/>
    <w:multiLevelType w:val="hybridMultilevel"/>
    <w:tmpl w:val="8882798C"/>
    <w:lvl w:ilvl="0" w:tplc="7C820308">
      <w:start w:val="1"/>
      <w:numFmt w:val="decimal"/>
      <w:pStyle w:val="QuoteOL1"/>
      <w:lvlText w:val="%1."/>
      <w:lvlJc w:val="left"/>
      <w:pPr>
        <w:ind w:left="1800" w:hanging="360"/>
      </w:pPr>
    </w:lvl>
    <w:lvl w:ilvl="1" w:tplc="8C8A0440">
      <w:start w:val="1"/>
      <w:numFmt w:val="lowerLetter"/>
      <w:pStyle w:val="QuoteOL2"/>
      <w:lvlText w:val="%2."/>
      <w:lvlJc w:val="left"/>
      <w:pPr>
        <w:ind w:left="2520" w:hanging="360"/>
      </w:pPr>
    </w:lvl>
    <w:lvl w:ilvl="2" w:tplc="93906FE2">
      <w:start w:val="1"/>
      <w:numFmt w:val="lowerRoman"/>
      <w:lvlText w:val="%3."/>
      <w:lvlJc w:val="right"/>
      <w:pPr>
        <w:ind w:left="3240" w:hanging="180"/>
      </w:pPr>
    </w:lvl>
    <w:lvl w:ilvl="3" w:tplc="531A8FAC">
      <w:start w:val="1"/>
      <w:numFmt w:val="decimal"/>
      <w:pStyle w:val="QuoteOL4"/>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173F6E"/>
    <w:multiLevelType w:val="multilevel"/>
    <w:tmpl w:val="49E682A2"/>
    <w:styleLink w:val="CNXList"/>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DE3F46"/>
    <w:multiLevelType w:val="hybridMultilevel"/>
    <w:tmpl w:val="FBEAE354"/>
    <w:lvl w:ilvl="0" w:tplc="F5044468">
      <w:start w:val="1"/>
      <w:numFmt w:val="bullet"/>
      <w:pStyle w:val="Quote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AF2700"/>
    <w:multiLevelType w:val="hybridMultilevel"/>
    <w:tmpl w:val="178A72A8"/>
    <w:lvl w:ilvl="0" w:tplc="D0F01D00">
      <w:start w:val="1"/>
      <w:numFmt w:val="bullet"/>
      <w:pStyle w:val="ListBullet"/>
      <w:lvlText w:val=""/>
      <w:lvlJc w:val="left"/>
      <w:pPr>
        <w:ind w:left="288" w:hanging="288"/>
      </w:pPr>
      <w:rPr>
        <w:rFonts w:ascii="Symbol" w:hAnsi="Symbol" w:hint="default"/>
      </w:rPr>
    </w:lvl>
    <w:lvl w:ilvl="1" w:tplc="679C271A">
      <w:start w:val="1"/>
      <w:numFmt w:val="bullet"/>
      <w:pStyle w:val="ListBullet2"/>
      <w:lvlText w:val="o"/>
      <w:lvlJc w:val="left"/>
      <w:pPr>
        <w:ind w:left="864" w:hanging="288"/>
      </w:pPr>
      <w:rPr>
        <w:rFonts w:ascii="Courier New" w:hAnsi="Courier New" w:hint="default"/>
      </w:rPr>
    </w:lvl>
    <w:lvl w:ilvl="2" w:tplc="20EC71C4">
      <w:start w:val="1"/>
      <w:numFmt w:val="bullet"/>
      <w:pStyle w:val="ListBullet3"/>
      <w:lvlText w:val=""/>
      <w:lvlJc w:val="left"/>
      <w:pPr>
        <w:ind w:left="1440" w:hanging="288"/>
      </w:pPr>
      <w:rPr>
        <w:rFonts w:ascii="Wingdings" w:hAnsi="Wingdings" w:hint="default"/>
      </w:rPr>
    </w:lvl>
    <w:lvl w:ilvl="3" w:tplc="099A96B6">
      <w:start w:val="1"/>
      <w:numFmt w:val="bullet"/>
      <w:pStyle w:val="QuoteListBullet4"/>
      <w:lvlText w:val=""/>
      <w:lvlJc w:val="left"/>
      <w:pPr>
        <w:ind w:left="2016" w:hanging="288"/>
      </w:pPr>
      <w:rPr>
        <w:rFonts w:ascii="Symbol" w:hAnsi="Symbol" w:hint="default"/>
      </w:rPr>
    </w:lvl>
    <w:lvl w:ilvl="4" w:tplc="382EB308">
      <w:start w:val="1"/>
      <w:numFmt w:val="bullet"/>
      <w:pStyle w:val="ListBullet5"/>
      <w:lvlText w:val="o"/>
      <w:lvlJc w:val="left"/>
      <w:pPr>
        <w:ind w:left="2592" w:hanging="288"/>
      </w:pPr>
      <w:rPr>
        <w:rFonts w:ascii="Courier New" w:hAnsi="Courier New" w:hint="default"/>
      </w:rPr>
    </w:lvl>
    <w:lvl w:ilvl="5" w:tplc="B82E5EC0">
      <w:start w:val="1"/>
      <w:numFmt w:val="bullet"/>
      <w:lvlText w:val=""/>
      <w:lvlJc w:val="left"/>
      <w:pPr>
        <w:ind w:left="3168" w:hanging="288"/>
      </w:pPr>
      <w:rPr>
        <w:rFonts w:ascii="Wingdings" w:hAnsi="Wingdings" w:hint="default"/>
      </w:rPr>
    </w:lvl>
    <w:lvl w:ilvl="6" w:tplc="32F2D9A0">
      <w:start w:val="1"/>
      <w:numFmt w:val="bullet"/>
      <w:lvlText w:val=""/>
      <w:lvlJc w:val="left"/>
      <w:pPr>
        <w:ind w:left="3744" w:hanging="288"/>
      </w:pPr>
      <w:rPr>
        <w:rFonts w:ascii="Symbol" w:hAnsi="Symbol" w:hint="default"/>
      </w:rPr>
    </w:lvl>
    <w:lvl w:ilvl="7" w:tplc="C45EBEE4">
      <w:start w:val="1"/>
      <w:numFmt w:val="bullet"/>
      <w:lvlText w:val="o"/>
      <w:lvlJc w:val="left"/>
      <w:pPr>
        <w:ind w:left="4320" w:hanging="288"/>
      </w:pPr>
      <w:rPr>
        <w:rFonts w:ascii="Courier New" w:hAnsi="Courier New" w:hint="default"/>
      </w:rPr>
    </w:lvl>
    <w:lvl w:ilvl="8" w:tplc="90EA0E64">
      <w:start w:val="1"/>
      <w:numFmt w:val="bullet"/>
      <w:lvlText w:val=""/>
      <w:lvlJc w:val="left"/>
      <w:pPr>
        <w:ind w:left="4896" w:hanging="288"/>
      </w:pPr>
      <w:rPr>
        <w:rFonts w:ascii="Wingdings" w:hAnsi="Wingdings" w:hint="default"/>
      </w:rPr>
    </w:lvl>
  </w:abstractNum>
  <w:abstractNum w:abstractNumId="18" w15:restartNumberingAfterBreak="0">
    <w:nsid w:val="501500AD"/>
    <w:multiLevelType w:val="multilevel"/>
    <w:tmpl w:val="6720B93E"/>
    <w:lvl w:ilvl="0">
      <w:start w:val="1"/>
      <w:numFmt w:val="decimal"/>
      <w:pStyle w:val="OL1"/>
      <w:lvlText w:val="%1."/>
      <w:lvlJc w:val="left"/>
      <w:pPr>
        <w:ind w:left="360" w:hanging="360"/>
      </w:pPr>
      <w:rPr>
        <w:rFonts w:ascii="Arial" w:hAnsi="Arial" w:hint="default"/>
        <w:b w:val="0"/>
        <w:i w:val="0"/>
        <w:color w:val="212238"/>
        <w:sz w:val="20"/>
        <w:szCs w:val="20"/>
      </w:rPr>
    </w:lvl>
    <w:lvl w:ilvl="1">
      <w:start w:val="1"/>
      <w:numFmt w:val="decimal"/>
      <w:lvlText w:val="%1.%2"/>
      <w:lvlJc w:val="left"/>
      <w:pPr>
        <w:tabs>
          <w:tab w:val="num" w:pos="1080"/>
        </w:tabs>
        <w:ind w:left="1080" w:hanging="540"/>
      </w:pPr>
      <w:rPr>
        <w:rFonts w:ascii="Arial" w:hAnsi="Arial" w:hint="default"/>
        <w:b w:val="0"/>
        <w:i w:val="0"/>
        <w:sz w:val="20"/>
        <w:szCs w:val="20"/>
      </w:rPr>
    </w:lvl>
    <w:lvl w:ilvl="2">
      <w:start w:val="1"/>
      <w:numFmt w:val="decimal"/>
      <w:lvlText w:val="%1.%2.%3"/>
      <w:lvlJc w:val="left"/>
      <w:pPr>
        <w:tabs>
          <w:tab w:val="num" w:pos="1800"/>
        </w:tabs>
        <w:ind w:left="720" w:firstLine="360"/>
      </w:pPr>
      <w:rPr>
        <w:rFonts w:ascii="Arial" w:hAnsi="Arial" w:hint="default"/>
        <w:b w:val="0"/>
        <w:i w:val="0"/>
        <w:sz w:val="20"/>
        <w:szCs w:val="20"/>
      </w:rPr>
    </w:lvl>
    <w:lvl w:ilvl="3">
      <w:start w:val="1"/>
      <w:numFmt w:val="decimal"/>
      <w:lvlText w:val="%1.%2.%3.%4"/>
      <w:lvlJc w:val="left"/>
      <w:pPr>
        <w:tabs>
          <w:tab w:val="num" w:pos="2700"/>
        </w:tabs>
        <w:ind w:left="2700" w:hanging="900"/>
      </w:pPr>
      <w:rPr>
        <w:rFonts w:ascii="Arial" w:hAnsi="Arial" w:hint="default"/>
        <w:b w:val="0"/>
        <w:i w:val="0"/>
        <w:sz w:val="20"/>
        <w:szCs w:val="20"/>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5040"/>
        </w:tabs>
        <w:ind w:left="5040" w:hanging="1260"/>
      </w:pPr>
      <w:rPr>
        <w:rFonts w:hint="default"/>
      </w:rPr>
    </w:lvl>
    <w:lvl w:ilvl="6">
      <w:start w:val="1"/>
      <w:numFmt w:val="decimal"/>
      <w:lvlText w:val="%1.%2.%3.%4.%5.%6.%7"/>
      <w:lvlJc w:val="left"/>
      <w:pPr>
        <w:tabs>
          <w:tab w:val="num" w:pos="6120"/>
        </w:tabs>
        <w:ind w:left="6120" w:hanging="1080"/>
      </w:pPr>
      <w:rPr>
        <w:rFonts w:hint="default"/>
      </w:rPr>
    </w:lvl>
    <w:lvl w:ilvl="7">
      <w:start w:val="1"/>
      <w:numFmt w:val="decimal"/>
      <w:pStyle w:val="OL8"/>
      <w:lvlText w:val="%1.%2.%3.%4.%5.%6.%7.%8"/>
      <w:lvlJc w:val="left"/>
      <w:pPr>
        <w:tabs>
          <w:tab w:val="num" w:pos="7200"/>
        </w:tabs>
        <w:ind w:left="7200" w:hanging="1080"/>
      </w:pPr>
      <w:rPr>
        <w:rFonts w:hint="default"/>
      </w:rPr>
    </w:lvl>
    <w:lvl w:ilvl="8">
      <w:start w:val="1"/>
      <w:numFmt w:val="decimal"/>
      <w:pStyle w:val="OL9"/>
      <w:lvlText w:val="%1.%2.%3.%4.%5.%6.%7.%8.%9"/>
      <w:lvlJc w:val="left"/>
      <w:pPr>
        <w:tabs>
          <w:tab w:val="num" w:pos="8280"/>
        </w:tabs>
        <w:ind w:left="8280" w:hanging="1080"/>
      </w:pPr>
      <w:rPr>
        <w:rFonts w:hint="default"/>
      </w:rPr>
    </w:lvl>
  </w:abstractNum>
  <w:abstractNum w:abstractNumId="19" w15:restartNumberingAfterBreak="0">
    <w:nsid w:val="55D0548B"/>
    <w:multiLevelType w:val="multilevel"/>
    <w:tmpl w:val="1C96E634"/>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9B284C"/>
    <w:multiLevelType w:val="hybridMultilevel"/>
    <w:tmpl w:val="35765C32"/>
    <w:lvl w:ilvl="0" w:tplc="3F90CD96">
      <w:start w:val="1"/>
      <w:numFmt w:val="lowerRoman"/>
      <w:pStyle w:val="OL6"/>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C766394"/>
    <w:multiLevelType w:val="hybridMultilevel"/>
    <w:tmpl w:val="DDB2B8BA"/>
    <w:lvl w:ilvl="0" w:tplc="CBC61E60">
      <w:start w:val="1"/>
      <w:numFmt w:val="decimal"/>
      <w:pStyle w:val="OL7"/>
      <w:lvlText w:val="%1."/>
      <w:lvlJc w:val="left"/>
      <w:pPr>
        <w:ind w:left="4176" w:hanging="360"/>
      </w:pPr>
      <w:rPr>
        <w:rFonts w:ascii="Arial" w:hAnsi="Arial" w:hint="default"/>
        <w:b w:val="0"/>
        <w:i w:val="0"/>
        <w:color w:val="212238"/>
      </w:rPr>
    </w:lvl>
    <w:lvl w:ilvl="1" w:tplc="04090019" w:tentative="1">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22" w15:restartNumberingAfterBreak="0">
    <w:nsid w:val="5DE55C13"/>
    <w:multiLevelType w:val="hybridMultilevel"/>
    <w:tmpl w:val="48DC6CC8"/>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45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3" w15:restartNumberingAfterBreak="0">
    <w:nsid w:val="67E517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A231F2"/>
    <w:multiLevelType w:val="hybridMultilevel"/>
    <w:tmpl w:val="89262264"/>
    <w:lvl w:ilvl="0" w:tplc="AEEE6894">
      <w:start w:val="1"/>
      <w:numFmt w:val="bullet"/>
      <w:pStyle w:val="Quote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8F33D4"/>
    <w:multiLevelType w:val="multilevel"/>
    <w:tmpl w:val="33D4ACFE"/>
    <w:styleLink w:val="Underlined"/>
    <w:lvl w:ilvl="0">
      <w:start w:val="1"/>
      <w:numFmt w:val="none"/>
      <w:lvlText w:val="__"/>
      <w:lvlJc w:val="left"/>
      <w:pPr>
        <w:tabs>
          <w:tab w:val="num" w:pos="360"/>
        </w:tabs>
        <w:ind w:left="360" w:hanging="360"/>
      </w:pPr>
      <w:rPr>
        <w:rFonts w:hint="default"/>
      </w:rPr>
    </w:lvl>
    <w:lvl w:ilvl="1">
      <w:start w:val="1"/>
      <w:numFmt w:val="none"/>
      <w:lvlText w:val="__"/>
      <w:lvlJc w:val="left"/>
      <w:pPr>
        <w:tabs>
          <w:tab w:val="num" w:pos="720"/>
        </w:tabs>
        <w:ind w:left="720" w:hanging="360"/>
      </w:pPr>
      <w:rPr>
        <w:rFonts w:hint="default"/>
      </w:rPr>
    </w:lvl>
    <w:lvl w:ilvl="2">
      <w:start w:val="1"/>
      <w:numFmt w:val="none"/>
      <w:isLgl/>
      <w:lvlText w:val="__"/>
      <w:lvlJc w:val="left"/>
      <w:pPr>
        <w:tabs>
          <w:tab w:val="num" w:pos="1080"/>
        </w:tabs>
        <w:ind w:left="1080" w:hanging="360"/>
      </w:pPr>
      <w:rPr>
        <w:rFonts w:hint="default"/>
      </w:rPr>
    </w:lvl>
    <w:lvl w:ilvl="3">
      <w:start w:val="1"/>
      <w:numFmt w:val="none"/>
      <w:lvlText w:val="__"/>
      <w:lvlJc w:val="left"/>
      <w:pPr>
        <w:tabs>
          <w:tab w:val="num" w:pos="1440"/>
        </w:tabs>
        <w:ind w:left="1440" w:hanging="360"/>
      </w:pPr>
      <w:rPr>
        <w:rFonts w:hint="default"/>
      </w:rPr>
    </w:lvl>
    <w:lvl w:ilvl="4">
      <w:start w:val="1"/>
      <w:numFmt w:val="none"/>
      <w:lvlText w:val="__"/>
      <w:lvlJc w:val="left"/>
      <w:pPr>
        <w:tabs>
          <w:tab w:val="num" w:pos="1800"/>
        </w:tabs>
        <w:ind w:left="1800" w:hanging="360"/>
      </w:pPr>
      <w:rPr>
        <w:rFonts w:hint="default"/>
      </w:rPr>
    </w:lvl>
    <w:lvl w:ilvl="5">
      <w:start w:val="1"/>
      <w:numFmt w:val="none"/>
      <w:lvlText w:val="__"/>
      <w:lvlJc w:val="left"/>
      <w:pPr>
        <w:tabs>
          <w:tab w:val="num" w:pos="2160"/>
        </w:tabs>
        <w:ind w:left="2160" w:hanging="360"/>
      </w:pPr>
      <w:rPr>
        <w:rFonts w:hint="default"/>
      </w:rPr>
    </w:lvl>
    <w:lvl w:ilvl="6">
      <w:start w:val="1"/>
      <w:numFmt w:val="none"/>
      <w:lvlText w:val="__"/>
      <w:lvlJc w:val="left"/>
      <w:pPr>
        <w:tabs>
          <w:tab w:val="num" w:pos="2520"/>
        </w:tabs>
        <w:ind w:left="2520" w:hanging="360"/>
      </w:pPr>
      <w:rPr>
        <w:rFonts w:hint="default"/>
      </w:rPr>
    </w:lvl>
    <w:lvl w:ilvl="7">
      <w:start w:val="1"/>
      <w:numFmt w:val="none"/>
      <w:lvlText w:val="__"/>
      <w:lvlJc w:val="left"/>
      <w:pPr>
        <w:tabs>
          <w:tab w:val="num" w:pos="2880"/>
        </w:tabs>
        <w:ind w:left="2880" w:hanging="360"/>
      </w:pPr>
      <w:rPr>
        <w:rFonts w:hint="default"/>
      </w:rPr>
    </w:lvl>
    <w:lvl w:ilvl="8">
      <w:start w:val="1"/>
      <w:numFmt w:val="none"/>
      <w:lvlText w:val="__"/>
      <w:lvlJc w:val="left"/>
      <w:pPr>
        <w:tabs>
          <w:tab w:val="num" w:pos="3240"/>
        </w:tabs>
        <w:ind w:left="3240" w:hanging="360"/>
      </w:pPr>
      <w:rPr>
        <w:rFonts w:hint="default"/>
      </w:rPr>
    </w:lvl>
  </w:abstractNum>
  <w:abstractNum w:abstractNumId="26" w15:restartNumberingAfterBreak="0">
    <w:nsid w:val="6FF25893"/>
    <w:multiLevelType w:val="hybridMultilevel"/>
    <w:tmpl w:val="A41AF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13BD5"/>
    <w:multiLevelType w:val="multilevel"/>
    <w:tmpl w:val="978E9CC4"/>
    <w:styleLink w:val="StyleBulleted"/>
    <w:lvl w:ilvl="0">
      <w:start w:val="1"/>
      <w:numFmt w:val="bullet"/>
      <w:lvlText w:val=""/>
      <w:lvlJc w:val="left"/>
      <w:pPr>
        <w:tabs>
          <w:tab w:val="num" w:pos="1440"/>
        </w:tabs>
        <w:ind w:left="1440" w:hanging="360"/>
      </w:pPr>
      <w:rPr>
        <w:rFonts w:ascii="Arial" w:hAnsi="Arial" w:hint="default"/>
        <w:sz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2" w:hAnsi="Wingdings 2"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A6D7DCB"/>
    <w:multiLevelType w:val="hybridMultilevel"/>
    <w:tmpl w:val="3468CF58"/>
    <w:lvl w:ilvl="0" w:tplc="3D2AD5AE">
      <w:start w:val="1"/>
      <w:numFmt w:val="lowerLetter"/>
      <w:pStyle w:val="OL2"/>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F320730"/>
    <w:multiLevelType w:val="hybridMultilevel"/>
    <w:tmpl w:val="DE0AD0D2"/>
    <w:lvl w:ilvl="0" w:tplc="2F4CDFB6">
      <w:start w:val="1"/>
      <w:numFmt w:val="decimal"/>
      <w:pStyle w:val="OL4"/>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1"/>
  </w:num>
  <w:num w:numId="4">
    <w:abstractNumId w:val="22"/>
  </w:num>
  <w:num w:numId="5">
    <w:abstractNumId w:val="26"/>
  </w:num>
  <w:num w:numId="6">
    <w:abstractNumId w:val="23"/>
  </w:num>
  <w:num w:numId="7">
    <w:abstractNumId w:val="15"/>
  </w:num>
  <w:num w:numId="8">
    <w:abstractNumId w:val="19"/>
  </w:num>
  <w:num w:numId="9">
    <w:abstractNumId w:val="28"/>
  </w:num>
  <w:num w:numId="10">
    <w:abstractNumId w:val="13"/>
  </w:num>
  <w:num w:numId="11">
    <w:abstractNumId w:val="29"/>
  </w:num>
  <w:num w:numId="12">
    <w:abstractNumId w:val="10"/>
  </w:num>
  <w:num w:numId="13">
    <w:abstractNumId w:val="18"/>
  </w:num>
  <w:num w:numId="14">
    <w:abstractNumId w:val="24"/>
  </w:num>
  <w:num w:numId="15">
    <w:abstractNumId w:val="16"/>
  </w:num>
  <w:num w:numId="16">
    <w:abstractNumId w:val="6"/>
  </w:num>
  <w:num w:numId="17">
    <w:abstractNumId w:val="8"/>
  </w:num>
  <w:num w:numId="18">
    <w:abstractNumId w:val="14"/>
  </w:num>
  <w:num w:numId="19">
    <w:abstractNumId w:val="27"/>
  </w:num>
  <w:num w:numId="20">
    <w:abstractNumId w:val="5"/>
  </w:num>
  <w:num w:numId="21">
    <w:abstractNumId w:val="17"/>
  </w:num>
  <w:num w:numId="22">
    <w:abstractNumId w:val="9"/>
  </w:num>
  <w:num w:numId="23">
    <w:abstractNumId w:val="12"/>
  </w:num>
  <w:num w:numId="24">
    <w:abstractNumId w:val="4"/>
  </w:num>
  <w:num w:numId="25">
    <w:abstractNumId w:val="3"/>
  </w:num>
  <w:num w:numId="26">
    <w:abstractNumId w:val="2"/>
  </w:num>
  <w:num w:numId="27">
    <w:abstractNumId w:val="1"/>
  </w:num>
  <w:num w:numId="28">
    <w:abstractNumId w:val="0"/>
  </w:num>
  <w:num w:numId="29">
    <w:abstractNumId w:val="20"/>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56"/>
    <w:rsid w:val="00023E1B"/>
    <w:rsid w:val="00037F19"/>
    <w:rsid w:val="00041681"/>
    <w:rsid w:val="00054242"/>
    <w:rsid w:val="00054AF3"/>
    <w:rsid w:val="000A38B7"/>
    <w:rsid w:val="000A4EA5"/>
    <w:rsid w:val="000B14F7"/>
    <w:rsid w:val="000C53BE"/>
    <w:rsid w:val="0012391B"/>
    <w:rsid w:val="0016193B"/>
    <w:rsid w:val="0016695B"/>
    <w:rsid w:val="00241D19"/>
    <w:rsid w:val="00250AB3"/>
    <w:rsid w:val="0027254F"/>
    <w:rsid w:val="00273C94"/>
    <w:rsid w:val="002B586A"/>
    <w:rsid w:val="002C3D88"/>
    <w:rsid w:val="00306FEE"/>
    <w:rsid w:val="00320833"/>
    <w:rsid w:val="00352294"/>
    <w:rsid w:val="00352590"/>
    <w:rsid w:val="00367BCA"/>
    <w:rsid w:val="003A1079"/>
    <w:rsid w:val="00421CF5"/>
    <w:rsid w:val="00433187"/>
    <w:rsid w:val="004767FC"/>
    <w:rsid w:val="004B30A9"/>
    <w:rsid w:val="004D2270"/>
    <w:rsid w:val="004D4D56"/>
    <w:rsid w:val="004D62AE"/>
    <w:rsid w:val="004E30AA"/>
    <w:rsid w:val="004F4954"/>
    <w:rsid w:val="00515C74"/>
    <w:rsid w:val="00533B7E"/>
    <w:rsid w:val="005517DB"/>
    <w:rsid w:val="00576C0C"/>
    <w:rsid w:val="00584DB7"/>
    <w:rsid w:val="00586844"/>
    <w:rsid w:val="005972A1"/>
    <w:rsid w:val="005A4FB1"/>
    <w:rsid w:val="005B2D36"/>
    <w:rsid w:val="005C7C6A"/>
    <w:rsid w:val="005D76ED"/>
    <w:rsid w:val="0060026F"/>
    <w:rsid w:val="0062441A"/>
    <w:rsid w:val="00666E12"/>
    <w:rsid w:val="006721EA"/>
    <w:rsid w:val="0067446E"/>
    <w:rsid w:val="00683BED"/>
    <w:rsid w:val="006C3284"/>
    <w:rsid w:val="006E3700"/>
    <w:rsid w:val="00713FA5"/>
    <w:rsid w:val="007370FB"/>
    <w:rsid w:val="0074798E"/>
    <w:rsid w:val="00752198"/>
    <w:rsid w:val="007614E2"/>
    <w:rsid w:val="00793D8B"/>
    <w:rsid w:val="007A7DFF"/>
    <w:rsid w:val="007B5835"/>
    <w:rsid w:val="007E3F8C"/>
    <w:rsid w:val="007E4D3B"/>
    <w:rsid w:val="00805150"/>
    <w:rsid w:val="00830353"/>
    <w:rsid w:val="00856536"/>
    <w:rsid w:val="00874AA1"/>
    <w:rsid w:val="00874F16"/>
    <w:rsid w:val="00882E76"/>
    <w:rsid w:val="008C002A"/>
    <w:rsid w:val="008C087F"/>
    <w:rsid w:val="00900305"/>
    <w:rsid w:val="00914865"/>
    <w:rsid w:val="00933999"/>
    <w:rsid w:val="0095023C"/>
    <w:rsid w:val="00960D38"/>
    <w:rsid w:val="00987672"/>
    <w:rsid w:val="0099165B"/>
    <w:rsid w:val="009A718C"/>
    <w:rsid w:val="009C0C7B"/>
    <w:rsid w:val="009D5004"/>
    <w:rsid w:val="009E37BD"/>
    <w:rsid w:val="009F15B0"/>
    <w:rsid w:val="00A508EA"/>
    <w:rsid w:val="00A671B2"/>
    <w:rsid w:val="00A73066"/>
    <w:rsid w:val="00A737CB"/>
    <w:rsid w:val="00A87789"/>
    <w:rsid w:val="00A92E08"/>
    <w:rsid w:val="00A9419E"/>
    <w:rsid w:val="00AA705C"/>
    <w:rsid w:val="00AB21C4"/>
    <w:rsid w:val="00AD3148"/>
    <w:rsid w:val="00AE736E"/>
    <w:rsid w:val="00B11EFB"/>
    <w:rsid w:val="00B54160"/>
    <w:rsid w:val="00B86364"/>
    <w:rsid w:val="00B963F2"/>
    <w:rsid w:val="00BB0D33"/>
    <w:rsid w:val="00BB21EB"/>
    <w:rsid w:val="00BF015A"/>
    <w:rsid w:val="00C46FA7"/>
    <w:rsid w:val="00C54C50"/>
    <w:rsid w:val="00C61B99"/>
    <w:rsid w:val="00CA3545"/>
    <w:rsid w:val="00CD1BE2"/>
    <w:rsid w:val="00CD7F0E"/>
    <w:rsid w:val="00CE6F77"/>
    <w:rsid w:val="00D11F2B"/>
    <w:rsid w:val="00D530ED"/>
    <w:rsid w:val="00D9488B"/>
    <w:rsid w:val="00DA1180"/>
    <w:rsid w:val="00E0105B"/>
    <w:rsid w:val="00E31783"/>
    <w:rsid w:val="00E4773C"/>
    <w:rsid w:val="00E84A7A"/>
    <w:rsid w:val="00E9634E"/>
    <w:rsid w:val="00EA69A5"/>
    <w:rsid w:val="00EB33CF"/>
    <w:rsid w:val="00F11EF1"/>
    <w:rsid w:val="00F21AED"/>
    <w:rsid w:val="00F46E4D"/>
    <w:rsid w:val="00F65D9E"/>
    <w:rsid w:val="00F6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6EDFDC-CF21-48D1-9BCD-88924F7E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B99"/>
    <w:rPr>
      <w:rFonts w:ascii="Arial" w:hAnsi="Arial"/>
      <w:color w:val="212238"/>
      <w:szCs w:val="24"/>
    </w:rPr>
  </w:style>
  <w:style w:type="paragraph" w:styleId="Heading1">
    <w:name w:val="heading 1"/>
    <w:basedOn w:val="Normal"/>
    <w:next w:val="BodyText"/>
    <w:link w:val="Heading1Char"/>
    <w:qFormat/>
    <w:rsid w:val="00C61B99"/>
    <w:pPr>
      <w:keepNext/>
      <w:pageBreakBefore/>
      <w:numPr>
        <w:numId w:val="20"/>
      </w:numPr>
      <w:spacing w:after="360"/>
      <w:outlineLvl w:val="0"/>
    </w:pPr>
    <w:rPr>
      <w:rFonts w:cs="Arial"/>
      <w:bCs/>
      <w:color w:val="#4e81ee"/>
      <w:kern w:val="32"/>
      <w:sz w:val="40"/>
      <w:szCs w:val="28"/>
    </w:rPr>
  </w:style>
  <w:style w:type="paragraph" w:styleId="Heading2">
    <w:name w:val="heading 2"/>
    <w:basedOn w:val="Heading1"/>
    <w:next w:val="BodyText"/>
    <w:link w:val="Heading2Char"/>
    <w:qFormat/>
    <w:rsid w:val="00C61B99"/>
    <w:pPr>
      <w:pageBreakBefore w:val="0"/>
      <w:numPr>
        <w:ilvl w:val="1"/>
      </w:numPr>
      <w:tabs>
        <w:tab w:val="clear" w:pos="720"/>
        <w:tab w:val="left" w:pos="907"/>
        <w:tab w:val="left" w:pos="1267"/>
        <w:tab w:val="left" w:pos="1627"/>
      </w:tabs>
      <w:spacing w:before="520" w:after="180"/>
      <w:outlineLvl w:val="1"/>
    </w:pPr>
    <w:rPr>
      <w:bCs w:val="0"/>
      <w:iCs/>
      <w:sz w:val="34"/>
      <w:color w:val="#4e81ee"/>
    </w:rPr>
  </w:style>
  <w:style w:type="paragraph" w:styleId="Heading3">
    <w:name w:val="heading 3"/>
    <w:basedOn w:val="Heading2"/>
    <w:next w:val="Normal"/>
    <w:link w:val="Heading3Char"/>
    <w:qFormat/>
    <w:rsid w:val="00C61B99"/>
    <w:pPr>
      <w:numPr>
        <w:ilvl w:val="2"/>
      </w:numPr>
      <w:tabs>
        <w:tab w:val="clear" w:pos="720"/>
      </w:tabs>
      <w:outlineLvl w:val="2"/>
    </w:pPr>
    <w:rPr>
      <w:sz w:val="30"/>
      <w:szCs w:val="26"/>
      <w:color w:val="#4e81ee"/>
    </w:rPr>
  </w:style>
  <w:style w:type="paragraph" w:styleId="Heading4">
    <w:name w:val="heading 4"/>
    <w:basedOn w:val="Heading2"/>
    <w:next w:val="Normal"/>
    <w:link w:val="Heading4Char"/>
    <w:qFormat/>
    <w:rsid w:val="00C61B99"/>
    <w:pPr>
      <w:numPr>
        <w:ilvl w:val="0"/>
        <w:numId w:val="0"/>
      </w:numPr>
      <w:spacing w:before="480"/>
      <w:outlineLvl w:val="3"/>
    </w:pPr>
    <w:rPr>
      <w:color w:val="#797a86"/>
      <w:sz w:val="24"/>
    </w:rPr>
  </w:style>
  <w:style w:type="paragraph" w:styleId="Heading5">
    <w:name w:val="heading 5"/>
    <w:basedOn w:val="Normal"/>
    <w:next w:val="Normal"/>
    <w:link w:val="Heading5Char"/>
    <w:qFormat/>
    <w:rsid w:val="00C61B99"/>
    <w:pPr>
      <w:keepNext/>
      <w:spacing w:before="480" w:after="180"/>
      <w:outlineLvl w:val="4"/>
    </w:pPr>
    <w:rPr>
      <w:color w:val="#797a86"/>
    </w:rPr>
  </w:style>
  <w:style w:type="paragraph" w:styleId="Heading6">
    <w:name w:val="heading 6"/>
    <w:basedOn w:val="Heading5"/>
    <w:next w:val="Normal"/>
    <w:link w:val="Heading6Char"/>
    <w:qFormat/>
    <w:rsid w:val="00C61B99"/>
    <w:pPr>
      <w:outlineLvl w:val="5"/>
    </w:pPr>
    <w:rPr>
      <w:i/>
      <w:color w:val="#797a86"/>
    </w:rPr>
  </w:style>
  <w:style w:type="paragraph" w:styleId="Heading7">
    <w:name w:val="heading 7"/>
    <w:basedOn w:val="Normal"/>
    <w:next w:val="Normal"/>
    <w:link w:val="Heading7Char"/>
    <w:rsid w:val="00C61B99"/>
    <w:pPr>
      <w:tabs>
        <w:tab w:val="num" w:pos="1296"/>
      </w:tabs>
      <w:spacing w:before="240" w:after="60"/>
      <w:ind w:left="1296" w:hanging="1296"/>
      <w:outlineLvl w:val="6"/>
    </w:pPr>
  </w:style>
  <w:style w:type="paragraph" w:styleId="Heading8">
    <w:name w:val="heading 8"/>
    <w:basedOn w:val="Normal"/>
    <w:next w:val="Normal"/>
    <w:link w:val="Heading8Char"/>
    <w:rsid w:val="00C61B99"/>
    <w:pPr>
      <w:tabs>
        <w:tab w:val="num" w:pos="1440"/>
      </w:tabs>
      <w:spacing w:before="240" w:after="60"/>
      <w:ind w:left="1440" w:hanging="1440"/>
      <w:outlineLvl w:val="7"/>
    </w:pPr>
    <w:rPr>
      <w:i/>
      <w:iCs/>
    </w:rPr>
  </w:style>
  <w:style w:type="paragraph" w:styleId="Heading9">
    <w:name w:val="heading 9"/>
    <w:basedOn w:val="Normal"/>
    <w:next w:val="Normal"/>
    <w:link w:val="Heading9Char"/>
    <w:rsid w:val="00C61B99"/>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1B99"/>
    <w:pPr>
      <w:spacing w:before="160" w:after="160" w:line="260" w:lineRule="atLeast"/>
    </w:pPr>
    <w:rPr>
      <w:rFonts w:cs="Arial"/>
      <w:szCs w:val="20"/>
    </w:rPr>
  </w:style>
  <w:style w:type="paragraph" w:styleId="Header">
    <w:name w:val="header"/>
    <w:basedOn w:val="Normal"/>
    <w:link w:val="HeaderChar"/>
    <w:rsid w:val="00C61B99"/>
    <w:pPr>
      <w:tabs>
        <w:tab w:val="center" w:pos="4320"/>
        <w:tab w:val="right" w:pos="8640"/>
      </w:tabs>
    </w:pPr>
    <w:rPr>
      <w:szCs w:val="20"/>
    </w:rPr>
  </w:style>
  <w:style w:type="paragraph" w:styleId="Footer">
    <w:name w:val="footer"/>
    <w:basedOn w:val="Normal"/>
    <w:link w:val="FooterChar"/>
    <w:rsid w:val="00C61B99"/>
    <w:pPr>
      <w:tabs>
        <w:tab w:val="center" w:pos="4320"/>
        <w:tab w:val="right" w:pos="8640"/>
      </w:tabs>
    </w:pPr>
  </w:style>
  <w:style w:type="paragraph" w:styleId="BalloonText">
    <w:name w:val="Balloon Text"/>
    <w:basedOn w:val="Normal"/>
    <w:link w:val="BalloonTextChar"/>
    <w:semiHidden/>
    <w:rsid w:val="00C61B99"/>
    <w:rPr>
      <w:rFonts w:ascii="Tahoma" w:hAnsi="Tahoma" w:cs="Tahoma"/>
      <w:sz w:val="16"/>
      <w:szCs w:val="16"/>
    </w:rPr>
  </w:style>
  <w:style w:type="paragraph" w:styleId="ListBullet">
    <w:name w:val="List Bullet"/>
    <w:basedOn w:val="BodyText"/>
    <w:link w:val="ListBulletChar"/>
    <w:autoRedefine/>
    <w:rsid w:val="00C61B99"/>
    <w:pPr>
      <w:numPr>
        <w:numId w:val="21"/>
      </w:numPr>
      <w:spacing w:before="120" w:after="120"/>
      <w:ind w:left="360" w:hanging="360"/>
    </w:pPr>
  </w:style>
  <w:style w:type="paragraph" w:styleId="ListBullet2">
    <w:name w:val="List Bullet 2"/>
    <w:basedOn w:val="ListBullet"/>
    <w:link w:val="ListBullet2Char"/>
    <w:rsid w:val="00C61B99"/>
    <w:pPr>
      <w:numPr>
        <w:ilvl w:val="1"/>
      </w:numPr>
      <w:ind w:left="936" w:hanging="360"/>
    </w:pPr>
  </w:style>
  <w:style w:type="paragraph" w:styleId="ListBullet3">
    <w:name w:val="List Bullet 3"/>
    <w:basedOn w:val="ListBullet"/>
    <w:rsid w:val="00C61B99"/>
    <w:pPr>
      <w:numPr>
        <w:ilvl w:val="2"/>
      </w:numPr>
      <w:ind w:left="1512" w:hanging="360"/>
    </w:pPr>
  </w:style>
  <w:style w:type="paragraph" w:customStyle="1" w:styleId="SPNDTitle">
    <w:name w:val="SP/ND Title"/>
    <w:basedOn w:val="Normal"/>
    <w:rsid w:val="004D4D56"/>
    <w:pPr>
      <w:jc w:val="center"/>
    </w:pPr>
    <w:rPr>
      <w:b/>
      <w:sz w:val="36"/>
      <w:szCs w:val="36"/>
    </w:rPr>
  </w:style>
  <w:style w:type="paragraph" w:customStyle="1" w:styleId="Spacer">
    <w:name w:val="Spacer"/>
    <w:next w:val="BodyText"/>
    <w:link w:val="SpacerChar1"/>
    <w:autoRedefine/>
    <w:rsid w:val="00C61B99"/>
    <w:rPr>
      <w:rFonts w:ascii="Century Gothic" w:hAnsi="Century Gothic"/>
      <w:bCs/>
      <w:iCs/>
      <w:sz w:val="8"/>
      <w:szCs w:val="8"/>
    </w:rPr>
  </w:style>
  <w:style w:type="paragraph" w:styleId="TOC1">
    <w:name w:val="toc 1"/>
    <w:basedOn w:val="Normal"/>
    <w:next w:val="Normal"/>
    <w:autoRedefine/>
    <w:uiPriority w:val="39"/>
    <w:rsid w:val="00C61B99"/>
    <w:pPr>
      <w:tabs>
        <w:tab w:val="left" w:pos="450"/>
        <w:tab w:val="right" w:leader="dot" w:pos="10080"/>
      </w:tabs>
      <w:spacing w:before="60" w:afterLines="40" w:after="96"/>
      <w:ind w:left="450" w:hanging="450"/>
    </w:pPr>
  </w:style>
  <w:style w:type="paragraph" w:styleId="TOC2">
    <w:name w:val="toc 2"/>
    <w:basedOn w:val="Normal"/>
    <w:next w:val="Normal"/>
    <w:autoRedefine/>
    <w:uiPriority w:val="39"/>
    <w:rsid w:val="00C61B99"/>
    <w:pPr>
      <w:tabs>
        <w:tab w:val="left" w:pos="810"/>
        <w:tab w:val="right" w:leader="dot" w:pos="10080"/>
      </w:tabs>
      <w:spacing w:before="120" w:afterLines="40" w:after="96"/>
      <w:ind w:left="810" w:hanging="565"/>
    </w:pPr>
    <w:rPr>
      <w:noProof/>
    </w:rPr>
  </w:style>
  <w:style w:type="paragraph" w:styleId="TOC3">
    <w:name w:val="toc 3"/>
    <w:basedOn w:val="Normal"/>
    <w:next w:val="Normal"/>
    <w:autoRedefine/>
    <w:uiPriority w:val="39"/>
    <w:rsid w:val="00C61B99"/>
    <w:pPr>
      <w:tabs>
        <w:tab w:val="left" w:pos="1170"/>
        <w:tab w:val="right" w:leader="dot" w:pos="10080"/>
      </w:tabs>
      <w:spacing w:before="60" w:afterLines="40" w:after="96" w:line="260" w:lineRule="atLeast"/>
      <w:ind w:left="1195" w:hanging="720"/>
    </w:pPr>
  </w:style>
  <w:style w:type="character" w:styleId="Hyperlink">
    <w:name w:val="Hyperlink"/>
    <w:basedOn w:val="DefaultParagraphFont"/>
    <w:rsid w:val="00C61B99"/>
    <w:rPr>
      <w:color w:val="4E81EE"/>
      <w:u w:val="single"/>
    </w:rPr>
  </w:style>
  <w:style w:type="paragraph" w:styleId="TOC4">
    <w:name w:val="toc 4"/>
    <w:basedOn w:val="Normal"/>
    <w:next w:val="Normal"/>
    <w:autoRedefine/>
    <w:uiPriority w:val="39"/>
    <w:rsid w:val="00C61B99"/>
    <w:pPr>
      <w:ind w:left="720"/>
    </w:pPr>
  </w:style>
  <w:style w:type="paragraph" w:styleId="TOC5">
    <w:name w:val="toc 5"/>
    <w:basedOn w:val="Normal"/>
    <w:next w:val="Normal"/>
    <w:autoRedefine/>
    <w:uiPriority w:val="39"/>
    <w:rsid w:val="00C61B99"/>
    <w:pPr>
      <w:ind w:left="960"/>
    </w:pPr>
  </w:style>
  <w:style w:type="paragraph" w:styleId="TOC6">
    <w:name w:val="toc 6"/>
    <w:basedOn w:val="Normal"/>
    <w:next w:val="Normal"/>
    <w:autoRedefine/>
    <w:uiPriority w:val="39"/>
    <w:rsid w:val="00C61B99"/>
    <w:pPr>
      <w:ind w:left="1200"/>
    </w:pPr>
  </w:style>
  <w:style w:type="paragraph" w:styleId="TOC7">
    <w:name w:val="toc 7"/>
    <w:basedOn w:val="Normal"/>
    <w:next w:val="Normal"/>
    <w:autoRedefine/>
    <w:uiPriority w:val="39"/>
    <w:rsid w:val="00C61B99"/>
    <w:pPr>
      <w:ind w:left="1440"/>
    </w:pPr>
  </w:style>
  <w:style w:type="paragraph" w:styleId="TOC8">
    <w:name w:val="toc 8"/>
    <w:basedOn w:val="Normal"/>
    <w:next w:val="Normal"/>
    <w:autoRedefine/>
    <w:uiPriority w:val="39"/>
    <w:rsid w:val="00C61B99"/>
    <w:pPr>
      <w:ind w:left="1680"/>
    </w:pPr>
  </w:style>
  <w:style w:type="paragraph" w:styleId="TOC9">
    <w:name w:val="toc 9"/>
    <w:basedOn w:val="Normal"/>
    <w:next w:val="Normal"/>
    <w:autoRedefine/>
    <w:uiPriority w:val="39"/>
    <w:rsid w:val="00C61B99"/>
    <w:pPr>
      <w:ind w:left="1920"/>
    </w:pPr>
  </w:style>
  <w:style w:type="paragraph" w:customStyle="1" w:styleId="OL1">
    <w:name w:val="OL 1"/>
    <w:basedOn w:val="Normal"/>
    <w:rsid w:val="00C61B99"/>
    <w:pPr>
      <w:numPr>
        <w:numId w:val="13"/>
      </w:numPr>
      <w:spacing w:before="120" w:after="120" w:line="260" w:lineRule="atLeast"/>
    </w:pPr>
    <w:rPr>
      <w:szCs w:val="20"/>
    </w:rPr>
  </w:style>
  <w:style w:type="paragraph" w:customStyle="1" w:styleId="OL2">
    <w:name w:val="OL 2"/>
    <w:basedOn w:val="Normal"/>
    <w:rsid w:val="00C61B99"/>
    <w:pPr>
      <w:numPr>
        <w:numId w:val="9"/>
      </w:numPr>
      <w:spacing w:before="120" w:after="120" w:line="260" w:lineRule="atLeast"/>
      <w:ind w:left="936"/>
    </w:pPr>
    <w:rPr>
      <w:szCs w:val="20"/>
    </w:rPr>
  </w:style>
  <w:style w:type="paragraph" w:customStyle="1" w:styleId="OL3">
    <w:name w:val="OL 3"/>
    <w:basedOn w:val="Normal"/>
    <w:rsid w:val="00C61B99"/>
    <w:pPr>
      <w:numPr>
        <w:numId w:val="10"/>
      </w:numPr>
      <w:spacing w:before="120" w:after="120" w:line="260" w:lineRule="atLeast"/>
    </w:pPr>
    <w:rPr>
      <w:szCs w:val="20"/>
    </w:rPr>
  </w:style>
  <w:style w:type="paragraph" w:customStyle="1" w:styleId="OL4">
    <w:name w:val="OL 4"/>
    <w:basedOn w:val="Normal"/>
    <w:rsid w:val="00C61B99"/>
    <w:pPr>
      <w:numPr>
        <w:numId w:val="11"/>
      </w:numPr>
      <w:spacing w:before="120" w:after="120" w:line="260" w:lineRule="atLeast"/>
      <w:ind w:left="2088"/>
    </w:pPr>
    <w:rPr>
      <w:szCs w:val="20"/>
    </w:rPr>
  </w:style>
  <w:style w:type="paragraph" w:customStyle="1" w:styleId="OL5">
    <w:name w:val="OL 5"/>
    <w:basedOn w:val="Normal"/>
    <w:rsid w:val="00C61B99"/>
    <w:pPr>
      <w:numPr>
        <w:numId w:val="12"/>
      </w:numPr>
      <w:spacing w:before="120" w:after="120" w:line="260" w:lineRule="atLeast"/>
    </w:pPr>
    <w:rPr>
      <w:szCs w:val="20"/>
    </w:rPr>
  </w:style>
  <w:style w:type="paragraph" w:customStyle="1" w:styleId="OL6">
    <w:name w:val="OL 6"/>
    <w:basedOn w:val="Normal"/>
    <w:rsid w:val="00C61B99"/>
    <w:pPr>
      <w:numPr>
        <w:numId w:val="29"/>
      </w:numPr>
      <w:spacing w:before="120" w:after="120" w:line="260" w:lineRule="atLeast"/>
      <w:ind w:left="3240"/>
    </w:pPr>
    <w:rPr>
      <w:szCs w:val="20"/>
    </w:rPr>
  </w:style>
  <w:style w:type="paragraph" w:customStyle="1" w:styleId="OL7">
    <w:name w:val="OL 7"/>
    <w:basedOn w:val="OL1"/>
    <w:rsid w:val="00C61B99"/>
    <w:pPr>
      <w:numPr>
        <w:numId w:val="30"/>
      </w:numPr>
    </w:pPr>
  </w:style>
  <w:style w:type="paragraph" w:customStyle="1" w:styleId="OL8">
    <w:name w:val="OL 8"/>
    <w:basedOn w:val="Normal"/>
    <w:rsid w:val="00C61B99"/>
    <w:pPr>
      <w:numPr>
        <w:ilvl w:val="7"/>
        <w:numId w:val="13"/>
      </w:numPr>
    </w:pPr>
    <w:rPr>
      <w:szCs w:val="20"/>
    </w:rPr>
  </w:style>
  <w:style w:type="paragraph" w:customStyle="1" w:styleId="OL9">
    <w:name w:val="OL 9"/>
    <w:basedOn w:val="Normal"/>
    <w:rsid w:val="00C61B99"/>
    <w:pPr>
      <w:numPr>
        <w:ilvl w:val="8"/>
        <w:numId w:val="13"/>
      </w:numPr>
    </w:pPr>
    <w:rPr>
      <w:szCs w:val="20"/>
    </w:rPr>
  </w:style>
  <w:style w:type="character" w:customStyle="1" w:styleId="ListBullet2CharChar">
    <w:name w:val="List Bullet 2 Char Char"/>
    <w:basedOn w:val="DefaultParagraphFont"/>
    <w:rsid w:val="004D4D56"/>
    <w:rPr>
      <w:rFonts w:ascii="Arial" w:hAnsi="Arial" w:cs="Arial"/>
      <w:szCs w:val="24"/>
      <w:lang w:val="en-US" w:eastAsia="en-US" w:bidi="ar-SA"/>
    </w:rPr>
  </w:style>
  <w:style w:type="paragraph" w:customStyle="1" w:styleId="TableText">
    <w:name w:val="Table Text"/>
    <w:rsid w:val="00C61B99"/>
    <w:pPr>
      <w:spacing w:before="115" w:after="115" w:line="260" w:lineRule="atLeast"/>
      <w:ind w:left="115" w:right="115"/>
    </w:pPr>
    <w:rPr>
      <w:rFonts w:ascii="Arial" w:hAnsi="Arial" w:cs="Arial"/>
      <w:szCs w:val="24"/>
    </w:rPr>
  </w:style>
  <w:style w:type="paragraph" w:customStyle="1" w:styleId="Index">
    <w:name w:val="Index"/>
    <w:basedOn w:val="BodyText"/>
    <w:rsid w:val="004D4D56"/>
    <w:pPr>
      <w:spacing w:after="60"/>
    </w:pPr>
  </w:style>
  <w:style w:type="paragraph" w:customStyle="1" w:styleId="TitleSection">
    <w:name w:val="Title Section"/>
    <w:basedOn w:val="Normal"/>
    <w:rsid w:val="00C61B99"/>
    <w:pPr>
      <w:spacing w:after="360"/>
    </w:pPr>
    <w:rPr>
      <w:color w:val="#4e81ee"/>
      <w:sz w:val="36"/>
      <w:szCs w:val="28"/>
    </w:rPr>
  </w:style>
  <w:style w:type="paragraph" w:styleId="BodyTextIndent">
    <w:name w:val="Body Text Indent"/>
    <w:basedOn w:val="Normal"/>
    <w:link w:val="BodyTextIndentChar"/>
    <w:rsid w:val="00C61B99"/>
    <w:pPr>
      <w:spacing w:after="120"/>
      <w:ind w:left="360"/>
    </w:pPr>
  </w:style>
  <w:style w:type="paragraph" w:styleId="Quote">
    <w:name w:val="Quote"/>
    <w:basedOn w:val="BodyTextIndent"/>
    <w:link w:val="QuoteChar"/>
    <w:rsid w:val="00C61B99"/>
    <w:pPr>
      <w:spacing w:before="60" w:line="260" w:lineRule="atLeast"/>
      <w:ind w:left="1440" w:right="1440"/>
      <w:jc w:val="both"/>
    </w:pPr>
    <w:rPr>
      <w:i/>
      <w:shd w:val="clear" w:color="auto" w:fill="FFFFFF"/>
    </w:rPr>
  </w:style>
  <w:style w:type="paragraph" w:customStyle="1" w:styleId="BodySection1">
    <w:name w:val="Body Section 1"/>
    <w:basedOn w:val="Normal"/>
    <w:next w:val="Normal"/>
    <w:rsid w:val="004D4D56"/>
    <w:pPr>
      <w:spacing w:before="60" w:after="60"/>
      <w:jc w:val="both"/>
    </w:pPr>
    <w:rPr>
      <w:b/>
      <w:bCs/>
      <w:sz w:val="24"/>
    </w:rPr>
  </w:style>
  <w:style w:type="paragraph" w:customStyle="1" w:styleId="BodySection2">
    <w:name w:val="Body Section 2"/>
    <w:basedOn w:val="Normal"/>
    <w:next w:val="Normal"/>
    <w:rsid w:val="004D4D56"/>
    <w:pPr>
      <w:spacing w:before="60" w:after="60"/>
      <w:jc w:val="both"/>
    </w:pPr>
    <w:rPr>
      <w:i/>
      <w:sz w:val="22"/>
    </w:rPr>
  </w:style>
  <w:style w:type="paragraph" w:styleId="Index1">
    <w:name w:val="index 1"/>
    <w:basedOn w:val="Normal"/>
    <w:next w:val="Normal"/>
    <w:autoRedefine/>
    <w:semiHidden/>
    <w:unhideWhenUsed/>
    <w:rsid w:val="00C61B99"/>
    <w:pPr>
      <w:spacing w:before="120" w:after="120"/>
      <w:ind w:left="202" w:hanging="202"/>
    </w:pPr>
  </w:style>
  <w:style w:type="paragraph" w:styleId="Index2">
    <w:name w:val="index 2"/>
    <w:basedOn w:val="Index1"/>
    <w:next w:val="Normal"/>
    <w:autoRedefine/>
    <w:semiHidden/>
    <w:unhideWhenUsed/>
    <w:rsid w:val="00C61B99"/>
    <w:pPr>
      <w:ind w:left="400" w:hanging="200"/>
    </w:pPr>
  </w:style>
  <w:style w:type="paragraph" w:styleId="Index3">
    <w:name w:val="index 3"/>
    <w:basedOn w:val="Index1"/>
    <w:next w:val="Normal"/>
    <w:autoRedefine/>
    <w:semiHidden/>
    <w:unhideWhenUsed/>
    <w:rsid w:val="00C61B99"/>
    <w:pPr>
      <w:ind w:left="600" w:hanging="200"/>
    </w:pPr>
  </w:style>
  <w:style w:type="paragraph" w:styleId="Index4">
    <w:name w:val="index 4"/>
    <w:basedOn w:val="Index1"/>
    <w:next w:val="Normal"/>
    <w:autoRedefine/>
    <w:semiHidden/>
    <w:unhideWhenUsed/>
    <w:rsid w:val="00C61B99"/>
    <w:pPr>
      <w:ind w:left="800" w:hanging="200"/>
    </w:pPr>
  </w:style>
  <w:style w:type="paragraph" w:styleId="Index5">
    <w:name w:val="index 5"/>
    <w:basedOn w:val="Index1"/>
    <w:next w:val="Normal"/>
    <w:autoRedefine/>
    <w:semiHidden/>
    <w:unhideWhenUsed/>
    <w:rsid w:val="00C61B99"/>
    <w:pPr>
      <w:ind w:left="1000" w:hanging="200"/>
    </w:pPr>
  </w:style>
  <w:style w:type="paragraph" w:styleId="Index6">
    <w:name w:val="index 6"/>
    <w:basedOn w:val="Normal"/>
    <w:next w:val="Normal"/>
    <w:autoRedefine/>
    <w:semiHidden/>
    <w:rsid w:val="004D4D56"/>
    <w:pPr>
      <w:ind w:left="1200" w:hanging="200"/>
    </w:pPr>
    <w:rPr>
      <w:rFonts w:ascii="Times New Roman" w:hAnsi="Times New Roman"/>
      <w:sz w:val="18"/>
      <w:szCs w:val="18"/>
    </w:rPr>
  </w:style>
  <w:style w:type="paragraph" w:styleId="Index7">
    <w:name w:val="index 7"/>
    <w:basedOn w:val="Normal"/>
    <w:next w:val="Normal"/>
    <w:autoRedefine/>
    <w:semiHidden/>
    <w:rsid w:val="004D4D56"/>
    <w:pPr>
      <w:ind w:left="1400" w:hanging="200"/>
    </w:pPr>
    <w:rPr>
      <w:rFonts w:ascii="Times New Roman" w:hAnsi="Times New Roman"/>
      <w:sz w:val="18"/>
      <w:szCs w:val="18"/>
    </w:rPr>
  </w:style>
  <w:style w:type="paragraph" w:styleId="Index8">
    <w:name w:val="index 8"/>
    <w:basedOn w:val="Normal"/>
    <w:next w:val="Normal"/>
    <w:autoRedefine/>
    <w:semiHidden/>
    <w:rsid w:val="004D4D56"/>
    <w:pPr>
      <w:ind w:left="1600" w:hanging="200"/>
    </w:pPr>
    <w:rPr>
      <w:rFonts w:ascii="Times New Roman" w:hAnsi="Times New Roman"/>
      <w:sz w:val="18"/>
      <w:szCs w:val="18"/>
    </w:rPr>
  </w:style>
  <w:style w:type="paragraph" w:styleId="Index9">
    <w:name w:val="index 9"/>
    <w:basedOn w:val="Normal"/>
    <w:next w:val="Normal"/>
    <w:autoRedefine/>
    <w:semiHidden/>
    <w:rsid w:val="004D4D56"/>
    <w:pPr>
      <w:ind w:left="1800" w:hanging="200"/>
    </w:pPr>
    <w:rPr>
      <w:rFonts w:ascii="Times New Roman" w:hAnsi="Times New Roman"/>
      <w:sz w:val="18"/>
      <w:szCs w:val="18"/>
    </w:rPr>
  </w:style>
  <w:style w:type="paragraph" w:styleId="IndexHeading">
    <w:name w:val="index heading"/>
    <w:basedOn w:val="Normal"/>
    <w:next w:val="Index1"/>
    <w:semiHidden/>
    <w:rsid w:val="004D4D56"/>
    <w:pPr>
      <w:spacing w:before="240" w:after="120"/>
      <w:ind w:left="140"/>
    </w:pPr>
    <w:rPr>
      <w:rFonts w:cs="Arial"/>
      <w:b/>
      <w:bCs/>
      <w:sz w:val="28"/>
      <w:szCs w:val="28"/>
    </w:rPr>
  </w:style>
  <w:style w:type="character" w:styleId="CommentReference">
    <w:name w:val="annotation reference"/>
    <w:basedOn w:val="DefaultParagraphFont"/>
    <w:semiHidden/>
    <w:rsid w:val="00C61B99"/>
    <w:rPr>
      <w:sz w:val="16"/>
      <w:szCs w:val="16"/>
    </w:rPr>
  </w:style>
  <w:style w:type="paragraph" w:customStyle="1" w:styleId="SummaryHeader">
    <w:name w:val="Summary Header"/>
    <w:basedOn w:val="Normal"/>
    <w:next w:val="BodyText"/>
    <w:rsid w:val="004D4D56"/>
    <w:pPr>
      <w:spacing w:before="120" w:after="60"/>
    </w:pPr>
    <w:rPr>
      <w:rFonts w:ascii="Microsoft Sans Serif" w:hAnsi="Microsoft Sans Serif"/>
      <w:b/>
      <w:color w:val="800000"/>
      <w:sz w:val="24"/>
    </w:rPr>
  </w:style>
  <w:style w:type="paragraph" w:customStyle="1" w:styleId="StyleTableTextBold">
    <w:name w:val="Style Table Text + Bold"/>
    <w:basedOn w:val="TableText"/>
    <w:rsid w:val="004D4D56"/>
    <w:pPr>
      <w:spacing w:before="60"/>
    </w:pPr>
    <w:rPr>
      <w:b/>
      <w:bCs/>
      <w:color w:val="FFFFFF"/>
      <w:szCs w:val="20"/>
    </w:rPr>
  </w:style>
  <w:style w:type="paragraph" w:customStyle="1" w:styleId="TableHeader">
    <w:name w:val="Table Header"/>
    <w:basedOn w:val="Normal"/>
    <w:next w:val="TableText"/>
    <w:rsid w:val="00C61B99"/>
    <w:pPr>
      <w:spacing w:before="20" w:after="20"/>
      <w:ind w:left="72"/>
    </w:pPr>
    <w:rPr>
      <w:rFonts w:cs="Arial"/>
      <w:b/>
      <w:bCs/>
      <w:color w:val="FFFFFF"/>
      <w:szCs w:val="20"/>
    </w:rPr>
  </w:style>
  <w:style w:type="character" w:styleId="PageNumber">
    <w:name w:val="page number"/>
    <w:basedOn w:val="DefaultParagraphFont"/>
    <w:rsid w:val="00C61B99"/>
  </w:style>
  <w:style w:type="paragraph" w:customStyle="1" w:styleId="TableBullet1">
    <w:name w:val="Table Bullet 1"/>
    <w:basedOn w:val="Normal"/>
    <w:rsid w:val="004D4D56"/>
    <w:pPr>
      <w:numPr>
        <w:numId w:val="1"/>
      </w:numPr>
      <w:spacing w:after="60"/>
      <w:jc w:val="both"/>
    </w:pPr>
    <w:rPr>
      <w:rFonts w:cs="Arial"/>
    </w:rPr>
  </w:style>
  <w:style w:type="character" w:styleId="FollowedHyperlink">
    <w:name w:val="FollowedHyperlink"/>
    <w:basedOn w:val="DefaultParagraphFont"/>
    <w:rsid w:val="004D4D56"/>
    <w:rPr>
      <w:color w:val="800080"/>
      <w:u w:val="single"/>
    </w:rPr>
  </w:style>
  <w:style w:type="paragraph" w:styleId="Revision">
    <w:name w:val="Revision"/>
    <w:hidden/>
    <w:uiPriority w:val="99"/>
    <w:rsid w:val="00C61B99"/>
    <w:rPr>
      <w:sz w:val="24"/>
      <w:szCs w:val="24"/>
    </w:rPr>
  </w:style>
  <w:style w:type="character" w:styleId="PlaceholderText">
    <w:name w:val="Placeholder Text"/>
    <w:basedOn w:val="DefaultParagraphFont"/>
    <w:uiPriority w:val="99"/>
    <w:semiHidden/>
    <w:rsid w:val="00C61B99"/>
    <w:rPr>
      <w:color w:val="808080"/>
    </w:rPr>
  </w:style>
  <w:style w:type="paragraph" w:styleId="CommentText">
    <w:name w:val="annotation text"/>
    <w:basedOn w:val="Normal"/>
    <w:link w:val="CommentTextChar"/>
    <w:semiHidden/>
    <w:rsid w:val="00C61B99"/>
    <w:rPr>
      <w:szCs w:val="20"/>
    </w:rPr>
  </w:style>
  <w:style w:type="table" w:styleId="TableGrid">
    <w:name w:val="Table Grid"/>
    <w:basedOn w:val="TableNormal"/>
    <w:uiPriority w:val="59"/>
    <w:rsid w:val="00C61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C61B99"/>
    <w:rPr>
      <w:b/>
      <w:bCs/>
    </w:rPr>
  </w:style>
  <w:style w:type="character" w:customStyle="1" w:styleId="BodyTextChar1">
    <w:name w:val="Body Text Char1"/>
    <w:basedOn w:val="DefaultParagraphFont"/>
    <w:rsid w:val="004D4D56"/>
    <w:rPr>
      <w:rFonts w:ascii="Arial" w:hAnsi="Arial"/>
      <w:szCs w:val="24"/>
      <w:lang w:val="en-US" w:eastAsia="en-US" w:bidi="ar-SA"/>
    </w:rPr>
  </w:style>
  <w:style w:type="paragraph" w:customStyle="1" w:styleId="Quote1">
    <w:name w:val="Quote1"/>
    <w:basedOn w:val="Normal"/>
    <w:rsid w:val="004D4D56"/>
    <w:pPr>
      <w:spacing w:before="60" w:after="180"/>
      <w:ind w:left="1260" w:right="540"/>
      <w:jc w:val="both"/>
    </w:pPr>
    <w:rPr>
      <w:rFonts w:cs="Arial"/>
    </w:rPr>
  </w:style>
  <w:style w:type="numbering" w:customStyle="1" w:styleId="Underlined">
    <w:name w:val="Underlined"/>
    <w:rsid w:val="004D4D56"/>
    <w:pPr>
      <w:numPr>
        <w:numId w:val="2"/>
      </w:numPr>
    </w:pPr>
  </w:style>
  <w:style w:type="character" w:customStyle="1" w:styleId="ListBullet2Char">
    <w:name w:val="List Bullet 2 Char"/>
    <w:basedOn w:val="DefaultParagraphFont"/>
    <w:link w:val="ListBullet2"/>
    <w:rsid w:val="004D4D56"/>
    <w:rPr>
      <w:rFonts w:ascii="Arial" w:hAnsi="Arial" w:cs="Arial"/>
      <w:color w:val="212238"/>
    </w:rPr>
  </w:style>
  <w:style w:type="paragraph" w:customStyle="1" w:styleId="bulletlevel4">
    <w:name w:val="bullet level 4"/>
    <w:basedOn w:val="Normal"/>
    <w:rsid w:val="004D4D56"/>
    <w:pPr>
      <w:numPr>
        <w:ilvl w:val="1"/>
        <w:numId w:val="3"/>
      </w:numPr>
    </w:pPr>
  </w:style>
  <w:style w:type="character" w:customStyle="1" w:styleId="BodyTextChar">
    <w:name w:val="Body Text Char"/>
    <w:basedOn w:val="DefaultParagraphFont"/>
    <w:link w:val="BodyText"/>
    <w:rsid w:val="00C61B99"/>
    <w:rPr>
      <w:rFonts w:ascii="Arial" w:hAnsi="Arial" w:cs="Arial"/>
      <w:color w:val="212238"/>
    </w:rPr>
  </w:style>
  <w:style w:type="paragraph" w:styleId="ListParagraph">
    <w:name w:val="List Paragraph"/>
    <w:basedOn w:val="Normal"/>
    <w:uiPriority w:val="34"/>
    <w:qFormat/>
    <w:rsid w:val="00C61B99"/>
    <w:pPr>
      <w:ind w:left="720" w:hanging="360"/>
      <w:contextualSpacing/>
    </w:pPr>
  </w:style>
  <w:style w:type="character" w:customStyle="1" w:styleId="FooterChar">
    <w:name w:val="Footer Char"/>
    <w:basedOn w:val="DefaultParagraphFont"/>
    <w:link w:val="Footer"/>
    <w:rsid w:val="00C61B99"/>
    <w:rPr>
      <w:rFonts w:ascii="Arial" w:hAnsi="Arial"/>
      <w:color w:val="212238"/>
      <w:szCs w:val="24"/>
    </w:rPr>
  </w:style>
  <w:style w:type="paragraph" w:styleId="ListBullet4">
    <w:name w:val="List Bullet 4"/>
    <w:basedOn w:val="ListBullet"/>
    <w:rsid w:val="00C61B99"/>
    <w:pPr>
      <w:ind w:left="2088"/>
    </w:pPr>
  </w:style>
  <w:style w:type="character" w:customStyle="1" w:styleId="apple-style-span">
    <w:name w:val="apple-style-span"/>
    <w:basedOn w:val="DefaultParagraphFont"/>
    <w:rsid w:val="00C61B99"/>
  </w:style>
  <w:style w:type="character" w:customStyle="1" w:styleId="BalloonTextChar">
    <w:name w:val="Balloon Text Char"/>
    <w:basedOn w:val="DefaultParagraphFont"/>
    <w:link w:val="BalloonText"/>
    <w:semiHidden/>
    <w:rsid w:val="00C61B99"/>
    <w:rPr>
      <w:rFonts w:ascii="Tahoma" w:hAnsi="Tahoma" w:cs="Tahoma"/>
      <w:color w:val="212238"/>
      <w:sz w:val="16"/>
      <w:szCs w:val="16"/>
    </w:rPr>
  </w:style>
  <w:style w:type="paragraph" w:styleId="BodyText2">
    <w:name w:val="Body Text 2"/>
    <w:basedOn w:val="Normal"/>
    <w:link w:val="BodyText2Char"/>
    <w:rsid w:val="00C61B99"/>
    <w:pPr>
      <w:spacing w:after="120" w:line="480" w:lineRule="auto"/>
    </w:pPr>
  </w:style>
  <w:style w:type="character" w:customStyle="1" w:styleId="BodyText2Char">
    <w:name w:val="Body Text 2 Char"/>
    <w:basedOn w:val="DefaultParagraphFont"/>
    <w:link w:val="BodyText2"/>
    <w:rsid w:val="00C61B99"/>
    <w:rPr>
      <w:rFonts w:ascii="Arial" w:hAnsi="Arial"/>
      <w:color w:val="212238"/>
      <w:szCs w:val="24"/>
    </w:rPr>
  </w:style>
  <w:style w:type="character" w:customStyle="1" w:styleId="BodyTextIndentChar">
    <w:name w:val="Body Text Indent Char"/>
    <w:basedOn w:val="DefaultParagraphFont"/>
    <w:link w:val="BodyTextIndent"/>
    <w:rsid w:val="00C61B99"/>
    <w:rPr>
      <w:rFonts w:ascii="Arial" w:hAnsi="Arial"/>
      <w:color w:val="212238"/>
      <w:szCs w:val="24"/>
    </w:rPr>
  </w:style>
  <w:style w:type="character" w:styleId="BookTitle">
    <w:name w:val="Book Title"/>
    <w:basedOn w:val="DefaultParagraphFont"/>
    <w:uiPriority w:val="33"/>
    <w:rsid w:val="00C61B99"/>
    <w:rPr>
      <w:b/>
      <w:bCs/>
      <w:smallCaps/>
      <w:spacing w:val="5"/>
    </w:rPr>
  </w:style>
  <w:style w:type="numbering" w:customStyle="1" w:styleId="CNXList">
    <w:name w:val="CNXList"/>
    <w:basedOn w:val="NoList"/>
    <w:uiPriority w:val="99"/>
    <w:rsid w:val="00C61B99"/>
    <w:pPr>
      <w:numPr>
        <w:numId w:val="7"/>
      </w:numPr>
    </w:pPr>
  </w:style>
  <w:style w:type="paragraph" w:customStyle="1" w:styleId="ColorBackgroundLabel">
    <w:name w:val="Color Background Label"/>
    <w:basedOn w:val="Normal"/>
    <w:link w:val="ColorBackgroundLabelChar"/>
    <w:qFormat/>
    <w:rsid w:val="00C61B99"/>
    <w:pPr>
      <w:spacing w:before="115" w:after="115" w:line="260" w:lineRule="atLeast"/>
      <w:ind w:left="115" w:right="115"/>
      <w:jc w:val="center"/>
    </w:pPr>
  </w:style>
  <w:style w:type="character" w:customStyle="1" w:styleId="ColorBackgroundLabelChar">
    <w:name w:val="Color Background Label Char"/>
    <w:basedOn w:val="DefaultParagraphFont"/>
    <w:link w:val="ColorBackgroundLabel"/>
    <w:rsid w:val="00C61B99"/>
    <w:rPr>
      <w:rFonts w:ascii="Arial" w:hAnsi="Arial"/>
      <w:color w:val="212238"/>
      <w:szCs w:val="24"/>
    </w:rPr>
  </w:style>
  <w:style w:type="paragraph" w:customStyle="1" w:styleId="ColorBackgroundLabelBlack">
    <w:name w:val="Color Background Label Black"/>
    <w:basedOn w:val="ColorBackgroundLabel"/>
    <w:qFormat/>
    <w:rsid w:val="00C61B99"/>
    <w:rPr>
      <w:b/>
      <w:color w:val="444444"/>
    </w:rPr>
  </w:style>
  <w:style w:type="paragraph" w:customStyle="1" w:styleId="ColorBackgroundLabelWhite">
    <w:name w:val="Color Background Label White"/>
    <w:basedOn w:val="ColorBackgroundLabelBlack"/>
    <w:qFormat/>
    <w:rsid w:val="00C61B99"/>
    <w:rPr>
      <w:color w:val="FFFFFF" w:themeColor="background1"/>
    </w:rPr>
  </w:style>
  <w:style w:type="paragraph" w:customStyle="1" w:styleId="ColorDot">
    <w:name w:val="Color Dot"/>
    <w:basedOn w:val="Normal"/>
    <w:autoRedefine/>
    <w:qFormat/>
    <w:rsid w:val="00C61B99"/>
    <w:pPr>
      <w:keepNext/>
      <w:spacing w:before="115" w:after="10" w:line="260" w:lineRule="atLeast"/>
      <w:ind w:left="115" w:right="115"/>
      <w:jc w:val="center"/>
    </w:pPr>
    <w:rPr>
      <w:color w:val="auto"/>
      <w:sz w:val="22"/>
      <w:szCs w:val="28"/>
    </w:rPr>
  </w:style>
  <w:style w:type="paragraph" w:customStyle="1" w:styleId="ColorDotBlack">
    <w:name w:val="Color Dot Black"/>
    <w:basedOn w:val="ColorDot"/>
    <w:qFormat/>
    <w:rsid w:val="00C61B99"/>
    <w:rPr>
      <w:color w:val="444444"/>
    </w:rPr>
  </w:style>
  <w:style w:type="paragraph" w:customStyle="1" w:styleId="ColorDotBlue">
    <w:name w:val="Color Dot Blue"/>
    <w:basedOn w:val="ColorDot"/>
    <w:qFormat/>
    <w:rsid w:val="00C61B99"/>
    <w:rPr>
      <w:color w:val="4E81EE"/>
    </w:rPr>
  </w:style>
  <w:style w:type="paragraph" w:customStyle="1" w:styleId="ColorDotBrown">
    <w:name w:val="Color Dot Brown"/>
    <w:basedOn w:val="ColorDot"/>
    <w:qFormat/>
    <w:rsid w:val="00C61B99"/>
    <w:rPr>
      <w:color w:val="836953"/>
    </w:rPr>
  </w:style>
  <w:style w:type="paragraph" w:customStyle="1" w:styleId="ColorDotGray">
    <w:name w:val="Color Dot Gray"/>
    <w:basedOn w:val="ColorDot"/>
    <w:qFormat/>
    <w:rsid w:val="00C61B99"/>
    <w:rPr>
      <w:color w:val="D9D9D9"/>
    </w:rPr>
  </w:style>
  <w:style w:type="paragraph" w:customStyle="1" w:styleId="ColorDotGreen">
    <w:name w:val="Color Dot Green"/>
    <w:basedOn w:val="ColorDot"/>
    <w:qFormat/>
    <w:rsid w:val="00C61B99"/>
    <w:rPr>
      <w:color w:val="3DD49A"/>
    </w:rPr>
  </w:style>
  <w:style w:type="character" w:customStyle="1" w:styleId="ColorDotInline">
    <w:name w:val="Color Dot Inline"/>
    <w:basedOn w:val="DefaultParagraphFont"/>
    <w:uiPriority w:val="1"/>
    <w:qFormat/>
    <w:rsid w:val="00C61B99"/>
    <w:rPr>
      <w:spacing w:val="80"/>
      <w:position w:val="0"/>
      <w:sz w:val="22"/>
    </w:rPr>
  </w:style>
  <w:style w:type="character" w:customStyle="1" w:styleId="ColorDotInlineBlack">
    <w:name w:val="Color Dot Inline Black"/>
    <w:basedOn w:val="ColorDotInline"/>
    <w:uiPriority w:val="1"/>
    <w:qFormat/>
    <w:rsid w:val="00C61B99"/>
    <w:rPr>
      <w:color w:val="444444"/>
      <w:spacing w:val="80"/>
      <w:position w:val="0"/>
      <w:sz w:val="22"/>
    </w:rPr>
  </w:style>
  <w:style w:type="character" w:customStyle="1" w:styleId="ColorDotInlineBlue">
    <w:name w:val="Color Dot Inline Blue"/>
    <w:basedOn w:val="ColorDotInline"/>
    <w:uiPriority w:val="1"/>
    <w:qFormat/>
    <w:rsid w:val="00C61B99"/>
    <w:rPr>
      <w:color w:val="4E81EE"/>
      <w:spacing w:val="80"/>
      <w:position w:val="0"/>
      <w:sz w:val="22"/>
    </w:rPr>
  </w:style>
  <w:style w:type="character" w:customStyle="1" w:styleId="ColorDotInlineBrown">
    <w:name w:val="Color Dot Inline Brown"/>
    <w:basedOn w:val="ColorDotInline"/>
    <w:uiPriority w:val="1"/>
    <w:qFormat/>
    <w:rsid w:val="00C61B99"/>
    <w:rPr>
      <w:color w:val="836953"/>
      <w:spacing w:val="80"/>
      <w:position w:val="0"/>
      <w:sz w:val="22"/>
    </w:rPr>
  </w:style>
  <w:style w:type="character" w:customStyle="1" w:styleId="ColorDotInlineGreen">
    <w:name w:val="Color Dot Inline Green"/>
    <w:basedOn w:val="ColorDotInline"/>
    <w:uiPriority w:val="1"/>
    <w:qFormat/>
    <w:rsid w:val="00C61B99"/>
    <w:rPr>
      <w:color w:val="3DD49A"/>
      <w:spacing w:val="80"/>
      <w:position w:val="0"/>
      <w:sz w:val="22"/>
    </w:rPr>
  </w:style>
  <w:style w:type="character" w:customStyle="1" w:styleId="ColorDotInlineOrange">
    <w:name w:val="Color Dot Inline Orange"/>
    <w:basedOn w:val="ColorDotInline"/>
    <w:rsid w:val="00C61B99"/>
    <w:rPr>
      <w:color w:val="FFA366"/>
      <w:spacing w:val="80"/>
      <w:position w:val="0"/>
      <w:sz w:val="22"/>
    </w:rPr>
  </w:style>
  <w:style w:type="character" w:customStyle="1" w:styleId="ColorDotInlinePink">
    <w:name w:val="Color Dot Inline Pink"/>
    <w:basedOn w:val="ColorDotInline"/>
    <w:uiPriority w:val="1"/>
    <w:qFormat/>
    <w:rsid w:val="00C61B99"/>
    <w:rPr>
      <w:color w:val="FF8CCA"/>
      <w:spacing w:val="80"/>
      <w:position w:val="0"/>
      <w:sz w:val="22"/>
    </w:rPr>
  </w:style>
  <w:style w:type="character" w:customStyle="1" w:styleId="ColorDotInlinePurple">
    <w:name w:val="Color Dot Inline Purple"/>
    <w:basedOn w:val="ColorDotInline"/>
    <w:uiPriority w:val="1"/>
    <w:qFormat/>
    <w:rsid w:val="00C61B99"/>
    <w:rPr>
      <w:color w:val="8167CF"/>
      <w:spacing w:val="80"/>
      <w:position w:val="0"/>
      <w:sz w:val="22"/>
    </w:rPr>
  </w:style>
  <w:style w:type="character" w:customStyle="1" w:styleId="ColorDotInlineRed">
    <w:name w:val="Color Dot Inline Red"/>
    <w:basedOn w:val="ColorDotInline"/>
    <w:uiPriority w:val="1"/>
    <w:qFormat/>
    <w:rsid w:val="00C61B99"/>
    <w:rPr>
      <w:color w:val="FF504A"/>
      <w:spacing w:val="80"/>
      <w:position w:val="0"/>
      <w:sz w:val="22"/>
    </w:rPr>
  </w:style>
  <w:style w:type="character" w:customStyle="1" w:styleId="ColorDotInlineTeal">
    <w:name w:val="Color Dot Inline Teal"/>
    <w:basedOn w:val="ColorDotInline"/>
    <w:uiPriority w:val="1"/>
    <w:qFormat/>
    <w:rsid w:val="00C61B99"/>
    <w:rPr>
      <w:color w:val="43BEC4"/>
      <w:spacing w:val="80"/>
      <w:position w:val="0"/>
      <w:sz w:val="22"/>
    </w:rPr>
  </w:style>
  <w:style w:type="character" w:customStyle="1" w:styleId="ColorDotInlineWhite">
    <w:name w:val="Color Dot Inline White"/>
    <w:basedOn w:val="ColorDotInline"/>
    <w:uiPriority w:val="1"/>
    <w:qFormat/>
    <w:rsid w:val="00C61B99"/>
    <w:rPr>
      <w:color w:val="FFFFFF" w:themeColor="background1"/>
      <w:spacing w:val="80"/>
      <w:position w:val="0"/>
      <w:sz w:val="22"/>
      <w14:textOutline w14:w="9525" w14:cap="rnd" w14:cmpd="sng" w14:algn="ctr">
        <w14:solidFill>
          <w14:srgbClr w14:val="212238"/>
        </w14:solidFill>
        <w14:prstDash w14:val="solid"/>
        <w14:round/>
      </w14:textOutline>
    </w:rPr>
  </w:style>
  <w:style w:type="character" w:customStyle="1" w:styleId="ColorDotInlineYellow">
    <w:name w:val="Color Dot Inline Yellow"/>
    <w:basedOn w:val="ColorDotInline"/>
    <w:uiPriority w:val="1"/>
    <w:qFormat/>
    <w:rsid w:val="00C61B99"/>
    <w:rPr>
      <w:color w:val="FFE160"/>
      <w:spacing w:val="80"/>
      <w:position w:val="0"/>
      <w:sz w:val="22"/>
    </w:rPr>
  </w:style>
  <w:style w:type="paragraph" w:customStyle="1" w:styleId="ColorDotLabel">
    <w:name w:val="Color Dot Label"/>
    <w:basedOn w:val="Normal"/>
    <w:qFormat/>
    <w:rsid w:val="00C61B99"/>
    <w:pPr>
      <w:spacing w:before="1" w:after="115"/>
      <w:ind w:left="115" w:right="115"/>
      <w:jc w:val="center"/>
    </w:pPr>
  </w:style>
  <w:style w:type="paragraph" w:customStyle="1" w:styleId="ColorDotLabelInline">
    <w:name w:val="Color Dot Label Inline"/>
    <w:basedOn w:val="Normal"/>
    <w:qFormat/>
    <w:rsid w:val="00C61B99"/>
    <w:pPr>
      <w:spacing w:before="115" w:after="115" w:line="260" w:lineRule="atLeast"/>
      <w:ind w:left="115" w:right="115"/>
    </w:pPr>
    <w:rPr>
      <w:szCs w:val="20"/>
    </w:rPr>
  </w:style>
  <w:style w:type="paragraph" w:customStyle="1" w:styleId="ColorDotOrange">
    <w:name w:val="Color Dot Orange"/>
    <w:basedOn w:val="ColorDot"/>
    <w:qFormat/>
    <w:rsid w:val="00C61B99"/>
    <w:rPr>
      <w:color w:val="FFA366"/>
    </w:rPr>
  </w:style>
  <w:style w:type="paragraph" w:customStyle="1" w:styleId="ColorDotPink">
    <w:name w:val="Color Dot Pink"/>
    <w:basedOn w:val="ColorDot"/>
    <w:qFormat/>
    <w:rsid w:val="00C61B99"/>
    <w:rPr>
      <w:color w:val="FF8CCA"/>
    </w:rPr>
  </w:style>
  <w:style w:type="paragraph" w:customStyle="1" w:styleId="ColorDotPurple">
    <w:name w:val="Color Dot Purple"/>
    <w:basedOn w:val="ColorDot"/>
    <w:qFormat/>
    <w:rsid w:val="00C61B99"/>
    <w:rPr>
      <w:color w:val="8167CF"/>
    </w:rPr>
  </w:style>
  <w:style w:type="paragraph" w:customStyle="1" w:styleId="ColorDotRed">
    <w:name w:val="Color Dot Red"/>
    <w:basedOn w:val="ColorDot"/>
    <w:qFormat/>
    <w:rsid w:val="00C61B99"/>
    <w:rPr>
      <w:color w:val="FF504A"/>
    </w:rPr>
  </w:style>
  <w:style w:type="paragraph" w:customStyle="1" w:styleId="ColorDotSelected">
    <w:name w:val="Color Dot Selected"/>
    <w:basedOn w:val="ColorDot"/>
    <w:qFormat/>
    <w:rsid w:val="00C61B99"/>
    <w:pPr>
      <w:keepNext w:val="0"/>
      <w:spacing w:before="14" w:after="14"/>
    </w:pPr>
    <w:rPr>
      <w:color w:val="A0A0A0"/>
    </w:rPr>
  </w:style>
  <w:style w:type="paragraph" w:customStyle="1" w:styleId="ColorDotTeal">
    <w:name w:val="Color Dot Teal"/>
    <w:basedOn w:val="ColorDot"/>
    <w:qFormat/>
    <w:rsid w:val="00C61B99"/>
    <w:rPr>
      <w:color w:val="43BEC4"/>
    </w:rPr>
  </w:style>
  <w:style w:type="paragraph" w:customStyle="1" w:styleId="ColorDotWhite">
    <w:name w:val="Color Dot White"/>
    <w:basedOn w:val="ColorDot"/>
    <w:qFormat/>
    <w:rsid w:val="00C61B99"/>
    <w:rPr>
      <w:color w:val="FFFFFF" w:themeColor="background1"/>
      <w14:textOutline w14:w="9525" w14:cap="rnd" w14:cmpd="sng" w14:algn="ctr">
        <w14:solidFill>
          <w14:srgbClr w14:val="212238"/>
        </w14:solidFill>
        <w14:prstDash w14:val="solid"/>
        <w14:round/>
      </w14:textOutline>
    </w:rPr>
  </w:style>
  <w:style w:type="paragraph" w:customStyle="1" w:styleId="ColorDotYellow">
    <w:name w:val="Color Dot Yellow"/>
    <w:basedOn w:val="ColorDot"/>
    <w:qFormat/>
    <w:rsid w:val="00C61B99"/>
    <w:rPr>
      <w:color w:val="FFE160"/>
    </w:rPr>
  </w:style>
  <w:style w:type="character" w:customStyle="1" w:styleId="CommentTextChar">
    <w:name w:val="Comment Text Char"/>
    <w:basedOn w:val="DefaultParagraphFont"/>
    <w:link w:val="CommentText"/>
    <w:semiHidden/>
    <w:rsid w:val="00C61B99"/>
    <w:rPr>
      <w:rFonts w:ascii="Arial" w:hAnsi="Arial"/>
      <w:color w:val="212238"/>
    </w:rPr>
  </w:style>
  <w:style w:type="character" w:customStyle="1" w:styleId="CommentSubjectChar">
    <w:name w:val="Comment Subject Char"/>
    <w:basedOn w:val="CommentTextChar"/>
    <w:link w:val="CommentSubject"/>
    <w:semiHidden/>
    <w:rsid w:val="00C61B99"/>
    <w:rPr>
      <w:rFonts w:ascii="Arial" w:hAnsi="Arial"/>
      <w:b/>
      <w:bCs/>
      <w:color w:val="212238"/>
    </w:rPr>
  </w:style>
  <w:style w:type="paragraph" w:customStyle="1" w:styleId="CoverCustomerName">
    <w:name w:val="Cover Customer Name"/>
    <w:basedOn w:val="Normal"/>
    <w:link w:val="CoverCustomerNameChar"/>
    <w:qFormat/>
    <w:rsid w:val="00C61B99"/>
    <w:pPr>
      <w:spacing w:before="315" w:after="150"/>
    </w:pPr>
    <w:rPr>
      <w:sz w:val="24"/>
    </w:rPr>
  </w:style>
  <w:style w:type="character" w:customStyle="1" w:styleId="CoverCustomerNameChar">
    <w:name w:val="Cover Customer Name Char"/>
    <w:basedOn w:val="DefaultParagraphFont"/>
    <w:link w:val="CoverCustomerName"/>
    <w:rsid w:val="00C61B99"/>
    <w:rPr>
      <w:rFonts w:ascii="Arial" w:hAnsi="Arial"/>
      <w:color w:val="212238"/>
      <w:sz w:val="24"/>
      <w:szCs w:val="24"/>
    </w:rPr>
  </w:style>
  <w:style w:type="paragraph" w:customStyle="1" w:styleId="CoverLogo">
    <w:name w:val="Cover Logo"/>
    <w:basedOn w:val="Normal"/>
    <w:rsid w:val="00C61B99"/>
    <w:pPr>
      <w:spacing w:before="400" w:after="1940"/>
      <w:jc w:val="center"/>
    </w:pPr>
    <w:rPr>
      <w:sz w:val="40"/>
      <w:szCs w:val="20"/>
    </w:rPr>
  </w:style>
  <w:style w:type="paragraph" w:customStyle="1" w:styleId="CoverPageBorder">
    <w:name w:val="Cover Page Border"/>
    <w:basedOn w:val="BodyText"/>
    <w:link w:val="CoverPageBorderChar"/>
    <w:qFormat/>
    <w:rsid w:val="00C61B99"/>
    <w:pPr>
      <w:pBdr>
        <w:bottom w:val="single" w:sz="6" w:space="1" w:color="797A86"/>
      </w:pBdr>
      <w:spacing w:before="0" w:after="180" w:line="240" w:lineRule="auto"/>
      <w:ind w:left="29" w:right="14"/>
    </w:pPr>
    <w:rPr>
      <w:sz w:val="12"/>
      <w:szCs w:val="12"/>
    </w:rPr>
  </w:style>
  <w:style w:type="character" w:customStyle="1" w:styleId="CoverPageBorderChar">
    <w:name w:val="Cover Page Border Char"/>
    <w:basedOn w:val="CoverTitleChar"/>
    <w:link w:val="CoverPageBorder"/>
    <w:rsid w:val="00C61B99"/>
    <w:rPr>
      <w:rFonts w:ascii="Arial" w:hAnsi="Arial" w:cs="Arial"/>
      <w:bCs w:val="0"/>
      <w:color w:val="212238"/>
      <w:sz w:val="12"/>
      <w:szCs w:val="12"/>
    </w:rPr>
  </w:style>
  <w:style w:type="paragraph" w:customStyle="1" w:styleId="CoverText">
    <w:name w:val="Cover Text"/>
    <w:basedOn w:val="Normal"/>
    <w:link w:val="CoverTextChar"/>
    <w:qFormat/>
    <w:rsid w:val="00C61B99"/>
    <w:pPr>
      <w:tabs>
        <w:tab w:val="center" w:pos="4320"/>
        <w:tab w:val="left" w:pos="7299"/>
      </w:tabs>
      <w:spacing w:before="150" w:after="150"/>
    </w:pPr>
    <w:rPr>
      <w:color w:val="797A86"/>
      <w:szCs w:val="20"/>
    </w:rPr>
  </w:style>
  <w:style w:type="character" w:customStyle="1" w:styleId="CoverTextChar">
    <w:name w:val="Cover Text Char"/>
    <w:basedOn w:val="DefaultParagraphFont"/>
    <w:link w:val="CoverText"/>
    <w:rsid w:val="00C61B99"/>
    <w:rPr>
      <w:rFonts w:ascii="Arial" w:hAnsi="Arial"/>
      <w:color w:val="797A86"/>
    </w:rPr>
  </w:style>
  <w:style w:type="paragraph" w:customStyle="1" w:styleId="CoverTitle">
    <w:name w:val="Cover Title"/>
    <w:basedOn w:val="Normal"/>
    <w:link w:val="CoverTitleChar"/>
    <w:qFormat/>
    <w:rsid w:val="00C61B99"/>
    <w:pPr>
      <w:tabs>
        <w:tab w:val="right" w:pos="7200"/>
      </w:tabs>
      <w:spacing w:after="240"/>
    </w:pPr>
    <w:rPr>
      <w:bCs/>
      <w:sz w:val="48"/>
      <w:szCs w:val="20"/>
    </w:rPr>
  </w:style>
  <w:style w:type="character" w:customStyle="1" w:styleId="CoverTitleChar">
    <w:name w:val="Cover Title Char"/>
    <w:basedOn w:val="DefaultParagraphFont"/>
    <w:link w:val="CoverTitle"/>
    <w:rsid w:val="00C61B99"/>
    <w:rPr>
      <w:rFonts w:ascii="Arial" w:hAnsi="Arial"/>
      <w:bCs/>
      <w:color w:val="212238"/>
      <w:sz w:val="48"/>
    </w:rPr>
  </w:style>
  <w:style w:type="numbering" w:customStyle="1" w:styleId="CurrentList1">
    <w:name w:val="Current List1"/>
    <w:rsid w:val="00C61B99"/>
    <w:pPr>
      <w:numPr>
        <w:numId w:val="8"/>
      </w:numPr>
    </w:pPr>
  </w:style>
  <w:style w:type="paragraph" w:customStyle="1" w:styleId="DecimalAligned">
    <w:name w:val="Decimal Aligned"/>
    <w:basedOn w:val="Normal"/>
    <w:uiPriority w:val="40"/>
    <w:qFormat/>
    <w:rsid w:val="00C61B99"/>
    <w:pPr>
      <w:tabs>
        <w:tab w:val="decimal" w:pos="360"/>
      </w:tabs>
      <w:spacing w:after="200" w:line="276" w:lineRule="auto"/>
    </w:pPr>
    <w:rPr>
      <w:rFonts w:asciiTheme="minorHAnsi" w:eastAsiaTheme="minorEastAsia" w:hAnsiTheme="minorHAnsi"/>
      <w:sz w:val="22"/>
      <w:szCs w:val="22"/>
    </w:rPr>
  </w:style>
  <w:style w:type="character" w:styleId="Emphasis">
    <w:name w:val="Emphasis"/>
    <w:basedOn w:val="DefaultParagraphFont"/>
    <w:qFormat/>
    <w:rsid w:val="00C61B99"/>
    <w:rPr>
      <w:i/>
      <w:iCs/>
    </w:rPr>
  </w:style>
  <w:style w:type="paragraph" w:customStyle="1" w:styleId="FieldLabelInline">
    <w:name w:val="Field Label (Inline)"/>
    <w:basedOn w:val="BodyText"/>
    <w:link w:val="FieldLabelInlineChar"/>
    <w:rsid w:val="00C61B99"/>
    <w:pPr>
      <w:spacing w:before="115" w:after="115"/>
      <w:ind w:right="230"/>
    </w:pPr>
    <w:rPr>
      <w:color w:val="797A86"/>
    </w:rPr>
  </w:style>
  <w:style w:type="character" w:customStyle="1" w:styleId="FieldLabelInlineChar">
    <w:name w:val="Field Label (Inline) Char"/>
    <w:basedOn w:val="BodyTextChar"/>
    <w:link w:val="FieldLabelInline"/>
    <w:rsid w:val="00C61B99"/>
    <w:rPr>
      <w:rFonts w:ascii="Arial" w:hAnsi="Arial" w:cs="Arial"/>
      <w:color w:val="797A86"/>
    </w:rPr>
  </w:style>
  <w:style w:type="paragraph" w:customStyle="1" w:styleId="FieldValueInline">
    <w:name w:val="Field Value (Inline)"/>
    <w:basedOn w:val="BodyText"/>
    <w:link w:val="FieldValueInlineChar"/>
    <w:rsid w:val="00C61B99"/>
    <w:pPr>
      <w:spacing w:before="115" w:after="115"/>
    </w:pPr>
  </w:style>
  <w:style w:type="character" w:customStyle="1" w:styleId="FieldValueInlineChar">
    <w:name w:val="Field Value (Inline) Char"/>
    <w:basedOn w:val="BodyTextChar"/>
    <w:link w:val="FieldValueInline"/>
    <w:rsid w:val="00C61B99"/>
    <w:rPr>
      <w:rFonts w:ascii="Arial" w:hAnsi="Arial" w:cs="Arial"/>
      <w:color w:val="212238"/>
    </w:rPr>
  </w:style>
  <w:style w:type="paragraph" w:customStyle="1" w:styleId="FieldValueTableSpacerInline">
    <w:name w:val="Field Value Table Spacer (Inline)"/>
    <w:basedOn w:val="BodyText"/>
    <w:rsid w:val="00C61B99"/>
    <w:pPr>
      <w:spacing w:before="115" w:after="0" w:line="240" w:lineRule="auto"/>
    </w:pPr>
    <w:rPr>
      <w:rFonts w:cs="Times New Roman"/>
      <w:sz w:val="10"/>
    </w:rPr>
  </w:style>
  <w:style w:type="paragraph" w:styleId="FootnoteText">
    <w:name w:val="footnote text"/>
    <w:basedOn w:val="Normal"/>
    <w:link w:val="FootnoteTextChar"/>
    <w:uiPriority w:val="99"/>
    <w:unhideWhenUsed/>
    <w:rsid w:val="00C61B99"/>
    <w:rPr>
      <w:rFonts w:asciiTheme="minorHAnsi" w:eastAsiaTheme="minorEastAsia" w:hAnsiTheme="minorHAnsi"/>
      <w:szCs w:val="20"/>
    </w:rPr>
  </w:style>
  <w:style w:type="character" w:customStyle="1" w:styleId="FootnoteTextChar">
    <w:name w:val="Footnote Text Char"/>
    <w:basedOn w:val="DefaultParagraphFont"/>
    <w:link w:val="FootnoteText"/>
    <w:uiPriority w:val="99"/>
    <w:rsid w:val="00C61B99"/>
    <w:rPr>
      <w:rFonts w:asciiTheme="minorHAnsi" w:eastAsiaTheme="minorEastAsia" w:hAnsiTheme="minorHAnsi"/>
      <w:color w:val="212238"/>
    </w:rPr>
  </w:style>
  <w:style w:type="character" w:customStyle="1" w:styleId="HeaderChar">
    <w:name w:val="Header Char"/>
    <w:basedOn w:val="DefaultParagraphFont"/>
    <w:link w:val="Header"/>
    <w:rsid w:val="00C61B99"/>
    <w:rPr>
      <w:rFonts w:ascii="Arial" w:hAnsi="Arial"/>
      <w:color w:val="212238"/>
    </w:rPr>
  </w:style>
  <w:style w:type="character" w:customStyle="1" w:styleId="Heading1Char">
    <w:name w:val="Heading 1 Char"/>
    <w:basedOn w:val="DefaultParagraphFont"/>
    <w:link w:val="Heading1"/>
    <w:rsid w:val="00C61B99"/>
    <w:rPr>
      <w:rFonts w:ascii="Arial" w:hAnsi="Arial" w:cs="Arial"/>
      <w:bCs/>
      <w:color w:val="4E81EE"/>
      <w:kern w:val="32"/>
      <w:sz w:val="40"/>
      <w:szCs w:val="28"/>
    </w:rPr>
  </w:style>
  <w:style w:type="character" w:customStyle="1" w:styleId="Heading2Char">
    <w:name w:val="Heading 2 Char"/>
    <w:basedOn w:val="DefaultParagraphFont"/>
    <w:link w:val="Heading2"/>
    <w:rsid w:val="00C61B99"/>
    <w:rPr>
      <w:rFonts w:ascii="Arial" w:hAnsi="Arial" w:cs="Arial"/>
      <w:iCs/>
      <w:color w:val="4E81EE"/>
      <w:kern w:val="32"/>
      <w:sz w:val="34"/>
      <w:szCs w:val="28"/>
    </w:rPr>
  </w:style>
  <w:style w:type="character" w:customStyle="1" w:styleId="Heading3Char">
    <w:name w:val="Heading 3 Char"/>
    <w:basedOn w:val="DefaultParagraphFont"/>
    <w:link w:val="Heading3"/>
    <w:rsid w:val="00C61B99"/>
    <w:rPr>
      <w:rFonts w:ascii="Arial" w:hAnsi="Arial" w:cs="Arial"/>
      <w:iCs/>
      <w:color w:val="4E81EE"/>
      <w:kern w:val="32"/>
      <w:sz w:val="30"/>
      <w:szCs w:val="26"/>
    </w:rPr>
  </w:style>
  <w:style w:type="character" w:customStyle="1" w:styleId="Heading4Char">
    <w:name w:val="Heading 4 Char"/>
    <w:basedOn w:val="DefaultParagraphFont"/>
    <w:link w:val="Heading4"/>
    <w:rsid w:val="00C61B99"/>
    <w:rPr>
      <w:rFonts w:ascii="Arial" w:hAnsi="Arial" w:cs="Arial"/>
      <w:iCs/>
      <w:color w:val="797A86"/>
      <w:kern w:val="32"/>
      <w:sz w:val="24"/>
      <w:szCs w:val="28"/>
    </w:rPr>
  </w:style>
  <w:style w:type="character" w:customStyle="1" w:styleId="Heading5Char">
    <w:name w:val="Heading 5 Char"/>
    <w:basedOn w:val="DefaultParagraphFont"/>
    <w:link w:val="Heading5"/>
    <w:rsid w:val="00C61B99"/>
    <w:rPr>
      <w:rFonts w:ascii="Arial" w:hAnsi="Arial"/>
      <w:color w:val="797A86"/>
      <w:szCs w:val="24"/>
    </w:rPr>
  </w:style>
  <w:style w:type="character" w:customStyle="1" w:styleId="Heading6Char">
    <w:name w:val="Heading 6 Char"/>
    <w:basedOn w:val="DefaultParagraphFont"/>
    <w:link w:val="Heading6"/>
    <w:rsid w:val="00C61B99"/>
    <w:rPr>
      <w:rFonts w:ascii="Arial" w:hAnsi="Arial"/>
      <w:i/>
      <w:color w:val="797A86"/>
      <w:szCs w:val="24"/>
    </w:rPr>
  </w:style>
  <w:style w:type="character" w:customStyle="1" w:styleId="Heading7Char">
    <w:name w:val="Heading 7 Char"/>
    <w:basedOn w:val="DefaultParagraphFont"/>
    <w:link w:val="Heading7"/>
    <w:rsid w:val="00C61B99"/>
    <w:rPr>
      <w:rFonts w:ascii="Arial" w:hAnsi="Arial"/>
      <w:color w:val="212238"/>
      <w:szCs w:val="24"/>
    </w:rPr>
  </w:style>
  <w:style w:type="character" w:customStyle="1" w:styleId="Heading8Char">
    <w:name w:val="Heading 8 Char"/>
    <w:basedOn w:val="DefaultParagraphFont"/>
    <w:link w:val="Heading8"/>
    <w:rsid w:val="00C61B99"/>
    <w:rPr>
      <w:rFonts w:ascii="Arial" w:hAnsi="Arial"/>
      <w:i/>
      <w:iCs/>
      <w:color w:val="212238"/>
      <w:szCs w:val="24"/>
    </w:rPr>
  </w:style>
  <w:style w:type="character" w:customStyle="1" w:styleId="Heading9Char">
    <w:name w:val="Heading 9 Char"/>
    <w:basedOn w:val="DefaultParagraphFont"/>
    <w:link w:val="Heading9"/>
    <w:rsid w:val="00C61B99"/>
    <w:rPr>
      <w:rFonts w:ascii="Arial" w:hAnsi="Arial" w:cs="Arial"/>
      <w:color w:val="212238"/>
      <w:sz w:val="22"/>
      <w:szCs w:val="22"/>
    </w:rPr>
  </w:style>
  <w:style w:type="paragraph" w:customStyle="1" w:styleId="HeadingGreyBackgroundNotNumbered">
    <w:name w:val="Heading Grey Background Not Numbered"/>
    <w:basedOn w:val="Normal"/>
    <w:rsid w:val="00C61B99"/>
    <w:pPr>
      <w:pageBreakBefore/>
      <w:pBdr>
        <w:top w:val="double" w:sz="12" w:space="0" w:color="C0C0C0"/>
        <w:left w:val="double" w:sz="12" w:space="4" w:color="C0C0C0"/>
        <w:bottom w:val="double" w:sz="12" w:space="1" w:color="C0C0C0"/>
        <w:right w:val="double" w:sz="12" w:space="4" w:color="C0C0C0"/>
      </w:pBdr>
      <w:shd w:val="clear" w:color="auto" w:fill="C0C0C0"/>
    </w:pPr>
    <w:rPr>
      <w:b/>
      <w:bCs/>
      <w:color w:val="FFFFFF" w:themeColor="background1"/>
      <w:sz w:val="28"/>
      <w:szCs w:val="20"/>
    </w:rPr>
  </w:style>
  <w:style w:type="character" w:styleId="HTMLTypewriter">
    <w:name w:val="HTML Typewriter"/>
    <w:basedOn w:val="DefaultParagraphFont"/>
    <w:unhideWhenUsed/>
    <w:rsid w:val="00C61B99"/>
    <w:rPr>
      <w:rFonts w:ascii="Consolas" w:hAnsi="Consolas"/>
      <w:sz w:val="20"/>
      <w:szCs w:val="20"/>
    </w:rPr>
  </w:style>
  <w:style w:type="character" w:customStyle="1" w:styleId="ListBulletChar">
    <w:name w:val="List Bullet Char"/>
    <w:basedOn w:val="DefaultParagraphFont"/>
    <w:link w:val="ListBullet"/>
    <w:rsid w:val="00C61B99"/>
    <w:rPr>
      <w:rFonts w:ascii="Arial" w:hAnsi="Arial" w:cs="Arial"/>
      <w:color w:val="212238"/>
    </w:rPr>
  </w:style>
  <w:style w:type="paragraph" w:styleId="ListBullet5">
    <w:name w:val="List Bullet 5"/>
    <w:basedOn w:val="ListBullet"/>
    <w:unhideWhenUsed/>
    <w:rsid w:val="00C61B99"/>
    <w:pPr>
      <w:numPr>
        <w:ilvl w:val="4"/>
      </w:numPr>
      <w:ind w:left="2664" w:hanging="360"/>
      <w:contextualSpacing/>
    </w:pPr>
  </w:style>
  <w:style w:type="table" w:styleId="MediumList2-Accent1">
    <w:name w:val="Medium List 2 Accent 1"/>
    <w:basedOn w:val="TableNormal"/>
    <w:uiPriority w:val="66"/>
    <w:rsid w:val="00C61B9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C61B9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rsid w:val="00C61B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61B99"/>
    <w:rPr>
      <w:rFonts w:asciiTheme="majorHAnsi" w:eastAsiaTheme="majorEastAsia" w:hAnsiTheme="majorHAnsi" w:cstheme="majorBidi"/>
      <w:color w:val="212238"/>
      <w:sz w:val="24"/>
      <w:szCs w:val="24"/>
      <w:shd w:val="pct20" w:color="auto" w:fill="auto"/>
    </w:rPr>
  </w:style>
  <w:style w:type="table" w:styleId="PlainTable1">
    <w:name w:val="Plain Table 1"/>
    <w:basedOn w:val="TableNormal"/>
    <w:uiPriority w:val="41"/>
    <w:rsid w:val="00C61B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QuoteChar">
    <w:name w:val="Quote Char"/>
    <w:basedOn w:val="DefaultParagraphFont"/>
    <w:link w:val="Quote"/>
    <w:rsid w:val="00C61B99"/>
    <w:rPr>
      <w:rFonts w:ascii="Arial" w:hAnsi="Arial"/>
      <w:i/>
      <w:color w:val="212238"/>
      <w:szCs w:val="24"/>
    </w:rPr>
  </w:style>
  <w:style w:type="paragraph" w:customStyle="1" w:styleId="QuoteListBullet">
    <w:name w:val="Quote List Bullet"/>
    <w:basedOn w:val="ListBullet"/>
    <w:link w:val="QuoteListBulletChar"/>
    <w:qFormat/>
    <w:rsid w:val="00C61B99"/>
    <w:pPr>
      <w:numPr>
        <w:numId w:val="14"/>
      </w:numPr>
      <w:ind w:right="1440"/>
    </w:pPr>
    <w:rPr>
      <w:i/>
      <w:shd w:val="clear" w:color="auto" w:fill="FFFFFF"/>
    </w:rPr>
  </w:style>
  <w:style w:type="character" w:customStyle="1" w:styleId="QuoteListBulletChar">
    <w:name w:val="Quote List Bullet Char"/>
    <w:basedOn w:val="ListBulletChar"/>
    <w:link w:val="QuoteListBullet"/>
    <w:rsid w:val="00C61B99"/>
    <w:rPr>
      <w:rFonts w:ascii="Arial" w:hAnsi="Arial" w:cs="Arial"/>
      <w:i/>
      <w:color w:val="212238"/>
    </w:rPr>
  </w:style>
  <w:style w:type="paragraph" w:customStyle="1" w:styleId="QuoteListBullet2">
    <w:name w:val="Quote List Bullet 2"/>
    <w:basedOn w:val="QuoteListBullet"/>
    <w:qFormat/>
    <w:rsid w:val="00C61B99"/>
    <w:pPr>
      <w:numPr>
        <w:numId w:val="15"/>
      </w:numPr>
      <w:ind w:left="2376"/>
    </w:pPr>
    <w:rPr>
      <w:i w:val="0"/>
    </w:rPr>
  </w:style>
  <w:style w:type="paragraph" w:customStyle="1" w:styleId="QuoteListBullet3">
    <w:name w:val="Quote List Bullet 3"/>
    <w:basedOn w:val="QuoteListBullet"/>
    <w:qFormat/>
    <w:rsid w:val="00C61B99"/>
    <w:pPr>
      <w:numPr>
        <w:numId w:val="16"/>
      </w:numPr>
      <w:ind w:left="2952"/>
    </w:pPr>
    <w:rPr>
      <w:i w:val="0"/>
    </w:rPr>
  </w:style>
  <w:style w:type="paragraph" w:customStyle="1" w:styleId="QuoteListBullet4">
    <w:name w:val="Quote List Bullet 4"/>
    <w:basedOn w:val="QuoteListBullet"/>
    <w:qFormat/>
    <w:rsid w:val="00C61B99"/>
    <w:pPr>
      <w:numPr>
        <w:ilvl w:val="3"/>
        <w:numId w:val="21"/>
      </w:numPr>
      <w:ind w:left="3528" w:hanging="360"/>
    </w:pPr>
  </w:style>
  <w:style w:type="paragraph" w:customStyle="1" w:styleId="QuoteOL1">
    <w:name w:val="Quote OL 1"/>
    <w:basedOn w:val="ListParagraph"/>
    <w:qFormat/>
    <w:rsid w:val="00C61B99"/>
    <w:pPr>
      <w:numPr>
        <w:numId w:val="18"/>
      </w:numPr>
      <w:spacing w:before="120" w:after="120" w:line="260" w:lineRule="atLeast"/>
      <w:ind w:right="1440"/>
      <w:contextualSpacing w:val="0"/>
    </w:pPr>
    <w:rPr>
      <w:i/>
    </w:rPr>
  </w:style>
  <w:style w:type="paragraph" w:customStyle="1" w:styleId="QuoteOL2">
    <w:name w:val="Quote OL 2"/>
    <w:basedOn w:val="ListParagraph"/>
    <w:qFormat/>
    <w:rsid w:val="00C61B99"/>
    <w:pPr>
      <w:numPr>
        <w:ilvl w:val="1"/>
        <w:numId w:val="18"/>
      </w:numPr>
      <w:spacing w:before="120" w:after="120" w:line="260" w:lineRule="atLeast"/>
      <w:ind w:left="2376" w:right="1440"/>
      <w:contextualSpacing w:val="0"/>
    </w:pPr>
    <w:rPr>
      <w:i/>
    </w:rPr>
  </w:style>
  <w:style w:type="paragraph" w:customStyle="1" w:styleId="QuoteOL3">
    <w:name w:val="Quote OL 3"/>
    <w:basedOn w:val="ListParagraph"/>
    <w:qFormat/>
    <w:rsid w:val="00C61B99"/>
    <w:pPr>
      <w:numPr>
        <w:numId w:val="17"/>
      </w:numPr>
      <w:spacing w:before="120" w:after="120" w:line="260" w:lineRule="atLeast"/>
      <w:ind w:left="2952" w:right="1440"/>
      <w:contextualSpacing w:val="0"/>
    </w:pPr>
    <w:rPr>
      <w:i/>
    </w:rPr>
  </w:style>
  <w:style w:type="paragraph" w:customStyle="1" w:styleId="QuoteOL4">
    <w:name w:val="Quote OL 4"/>
    <w:basedOn w:val="ListParagraph"/>
    <w:qFormat/>
    <w:rsid w:val="00C61B99"/>
    <w:pPr>
      <w:numPr>
        <w:ilvl w:val="3"/>
        <w:numId w:val="18"/>
      </w:numPr>
      <w:spacing w:before="120" w:after="120" w:line="260" w:lineRule="atLeast"/>
      <w:ind w:left="3528" w:right="1440"/>
      <w:contextualSpacing w:val="0"/>
    </w:pPr>
    <w:rPr>
      <w:i/>
    </w:rPr>
  </w:style>
  <w:style w:type="paragraph" w:customStyle="1" w:styleId="spacer0">
    <w:name w:val="spacer"/>
    <w:basedOn w:val="Normal"/>
    <w:rsid w:val="00C61B99"/>
    <w:rPr>
      <w:rFonts w:cs="Arial"/>
      <w:b/>
      <w:bCs/>
      <w:sz w:val="12"/>
      <w:szCs w:val="12"/>
    </w:rPr>
  </w:style>
  <w:style w:type="character" w:customStyle="1" w:styleId="SpacerChar1">
    <w:name w:val="Spacer Char1"/>
    <w:basedOn w:val="DefaultParagraphFont"/>
    <w:link w:val="Spacer"/>
    <w:rsid w:val="00C61B99"/>
    <w:rPr>
      <w:rFonts w:ascii="Century Gothic" w:hAnsi="Century Gothic"/>
      <w:bCs/>
      <w:iCs/>
      <w:sz w:val="8"/>
      <w:szCs w:val="8"/>
    </w:rPr>
  </w:style>
  <w:style w:type="numbering" w:customStyle="1" w:styleId="StyleBulleted">
    <w:name w:val="Style Bulleted"/>
    <w:basedOn w:val="NoList"/>
    <w:rsid w:val="00C61B99"/>
    <w:pPr>
      <w:numPr>
        <w:numId w:val="19"/>
      </w:numPr>
    </w:pPr>
  </w:style>
  <w:style w:type="paragraph" w:customStyle="1" w:styleId="StyleCenturyGothic10ptRightAfter6pt">
    <w:name w:val="Style Century Gothic 10 pt Right After:  6 pt"/>
    <w:basedOn w:val="Normal"/>
    <w:rsid w:val="00C61B99"/>
    <w:pPr>
      <w:spacing w:after="120"/>
      <w:jc w:val="right"/>
    </w:pPr>
    <w:rPr>
      <w:szCs w:val="20"/>
    </w:rPr>
  </w:style>
  <w:style w:type="paragraph" w:customStyle="1" w:styleId="StyleHeading2After0pt">
    <w:name w:val="Style Heading 2 + After:  0 pt"/>
    <w:basedOn w:val="Heading2"/>
    <w:rsid w:val="00C61B99"/>
    <w:pPr>
      <w:framePr w:wrap="around" w:hAnchor="text"/>
    </w:pPr>
    <w:rPr>
      <w:rFonts w:cs="Times New Roman"/>
      <w:bCs/>
      <w:iCs w:val="0"/>
      <w:szCs w:val="20"/>
    </w:rPr>
  </w:style>
  <w:style w:type="paragraph" w:customStyle="1" w:styleId="StyleLeft05">
    <w:name w:val="Style Left:  0.5&quot;"/>
    <w:basedOn w:val="Normal"/>
    <w:link w:val="StyleLeft05Char"/>
    <w:rsid w:val="00C61B99"/>
    <w:pPr>
      <w:ind w:left="1440"/>
    </w:pPr>
    <w:rPr>
      <w:szCs w:val="20"/>
    </w:rPr>
  </w:style>
  <w:style w:type="character" w:customStyle="1" w:styleId="StyleLeft05Char">
    <w:name w:val="Style Left:  0.5&quot; Char"/>
    <w:basedOn w:val="DefaultParagraphFont"/>
    <w:link w:val="StyleLeft05"/>
    <w:rsid w:val="00C61B99"/>
    <w:rPr>
      <w:rFonts w:ascii="Arial" w:hAnsi="Arial"/>
      <w:color w:val="212238"/>
    </w:rPr>
  </w:style>
  <w:style w:type="paragraph" w:customStyle="1" w:styleId="StyleListBulletAfter75pt">
    <w:name w:val="Style List Bullet + After:  7.5 pt"/>
    <w:basedOn w:val="ListBullet"/>
    <w:rsid w:val="00C61B99"/>
  </w:style>
  <w:style w:type="paragraph" w:customStyle="1" w:styleId="StyleListBulletBold">
    <w:name w:val="Style List Bullet + Bold"/>
    <w:basedOn w:val="ListBullet"/>
    <w:rsid w:val="00C61B99"/>
    <w:rPr>
      <w:b/>
      <w:bCs/>
    </w:rPr>
  </w:style>
  <w:style w:type="paragraph" w:customStyle="1" w:styleId="StyleTableTextLeft0Before0ptAfter0pt">
    <w:name w:val="Style Table Text + Left:  0&quot; Before:  0 pt After:  0 pt"/>
    <w:basedOn w:val="Normal"/>
    <w:rsid w:val="00C61B99"/>
    <w:pPr>
      <w:spacing w:before="40" w:after="40"/>
    </w:pPr>
    <w:rPr>
      <w:szCs w:val="20"/>
    </w:rPr>
  </w:style>
  <w:style w:type="paragraph" w:customStyle="1" w:styleId="TandemTableBody">
    <w:name w:val="Tandem Table Body"/>
    <w:basedOn w:val="TableText"/>
    <w:qFormat/>
    <w:rsid w:val="00C61B99"/>
  </w:style>
  <w:style w:type="paragraph" w:customStyle="1" w:styleId="StyleTandemTableBodyRight">
    <w:name w:val="Style Tandem Table Body + Right"/>
    <w:basedOn w:val="TandemTableBody"/>
    <w:rsid w:val="00C61B99"/>
    <w:pPr>
      <w:jc w:val="right"/>
    </w:pPr>
    <w:rPr>
      <w:szCs w:val="20"/>
    </w:rPr>
  </w:style>
  <w:style w:type="paragraph" w:customStyle="1" w:styleId="TandemTableHeaderBase">
    <w:name w:val="Tandem Table Header Base"/>
    <w:link w:val="TandemTableHeaderBaseChar"/>
    <w:rsid w:val="00C61B99"/>
    <w:pPr>
      <w:spacing w:before="115" w:after="115"/>
      <w:ind w:left="115" w:right="115"/>
    </w:pPr>
    <w:rPr>
      <w:rFonts w:ascii="Arial" w:hAnsi="Arial"/>
      <w:b/>
      <w:szCs w:val="24"/>
    </w:rPr>
  </w:style>
  <w:style w:type="character" w:customStyle="1" w:styleId="TandemTableHeaderBaseChar">
    <w:name w:val="Tandem Table Header Base Char"/>
    <w:basedOn w:val="DefaultParagraphFont"/>
    <w:link w:val="TandemTableHeaderBase"/>
    <w:rsid w:val="00C61B99"/>
    <w:rPr>
      <w:rFonts w:ascii="Arial" w:hAnsi="Arial"/>
      <w:b/>
      <w:szCs w:val="24"/>
    </w:rPr>
  </w:style>
  <w:style w:type="paragraph" w:customStyle="1" w:styleId="TandemTableHeaderRight">
    <w:name w:val="Tandem Table Header Right"/>
    <w:basedOn w:val="TandemTableHeaderBase"/>
    <w:rsid w:val="00C61B99"/>
    <w:pPr>
      <w:keepNext/>
      <w:jc w:val="right"/>
    </w:pPr>
    <w:rPr>
      <w:b w:val="0"/>
    </w:rPr>
  </w:style>
  <w:style w:type="paragraph" w:customStyle="1" w:styleId="StyleTandemTableHeaderRight">
    <w:name w:val="Style Tandem Table Header Right +"/>
    <w:basedOn w:val="TandemTableHeaderRight"/>
    <w:rsid w:val="00C61B99"/>
    <w:pPr>
      <w:spacing w:before="0" w:after="0"/>
    </w:pPr>
    <w:rPr>
      <w:b/>
      <w:bCs/>
    </w:rPr>
  </w:style>
  <w:style w:type="character" w:styleId="SubtleEmphasis">
    <w:name w:val="Subtle Emphasis"/>
    <w:basedOn w:val="DefaultParagraphFont"/>
    <w:uiPriority w:val="19"/>
    <w:qFormat/>
    <w:rsid w:val="00C61B99"/>
    <w:rPr>
      <w:i/>
      <w:iCs/>
    </w:rPr>
  </w:style>
  <w:style w:type="table" w:styleId="TableGridLight">
    <w:name w:val="Grid Table Light"/>
    <w:basedOn w:val="TableNormal"/>
    <w:uiPriority w:val="40"/>
    <w:rsid w:val="00C61B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
    <w:name w:val="Table List Bullet"/>
    <w:basedOn w:val="TableText"/>
    <w:qFormat/>
    <w:rsid w:val="00C61B99"/>
    <w:pPr>
      <w:numPr>
        <w:numId w:val="22"/>
      </w:numPr>
    </w:pPr>
    <w:rPr>
      <w:color w:val="212238"/>
    </w:rPr>
  </w:style>
  <w:style w:type="paragraph" w:customStyle="1" w:styleId="TableListBullet2">
    <w:name w:val="Table List Bullet 2"/>
    <w:basedOn w:val="TableListBullet"/>
    <w:qFormat/>
    <w:rsid w:val="00C61B99"/>
    <w:pPr>
      <w:numPr>
        <w:ilvl w:val="1"/>
      </w:numPr>
      <w:ind w:left="1051"/>
    </w:pPr>
  </w:style>
  <w:style w:type="paragraph" w:customStyle="1" w:styleId="TableListBullet3">
    <w:name w:val="Table List Bullet 3"/>
    <w:basedOn w:val="TableListBullet"/>
    <w:qFormat/>
    <w:rsid w:val="00C61B99"/>
    <w:pPr>
      <w:numPr>
        <w:ilvl w:val="2"/>
      </w:numPr>
      <w:ind w:left="1627"/>
    </w:pPr>
  </w:style>
  <w:style w:type="paragraph" w:customStyle="1" w:styleId="TableListBullet4">
    <w:name w:val="Table List Bullet 4"/>
    <w:basedOn w:val="TableListBullet"/>
    <w:qFormat/>
    <w:rsid w:val="00C61B99"/>
    <w:pPr>
      <w:numPr>
        <w:ilvl w:val="3"/>
      </w:numPr>
      <w:ind w:left="2203"/>
    </w:pPr>
  </w:style>
  <w:style w:type="paragraph" w:customStyle="1" w:styleId="TableOL1">
    <w:name w:val="Table OL 1"/>
    <w:basedOn w:val="OL1"/>
    <w:qFormat/>
    <w:rsid w:val="00C61B99"/>
    <w:pPr>
      <w:numPr>
        <w:numId w:val="23"/>
      </w:numPr>
      <w:spacing w:before="115" w:after="115"/>
      <w:ind w:right="115"/>
    </w:pPr>
  </w:style>
  <w:style w:type="paragraph" w:customStyle="1" w:styleId="TableOL2">
    <w:name w:val="Table OL 2"/>
    <w:basedOn w:val="TableOL1"/>
    <w:qFormat/>
    <w:rsid w:val="00C61B99"/>
    <w:pPr>
      <w:numPr>
        <w:ilvl w:val="1"/>
      </w:numPr>
      <w:ind w:left="1051"/>
    </w:pPr>
  </w:style>
  <w:style w:type="paragraph" w:customStyle="1" w:styleId="TableOL3">
    <w:name w:val="Table OL 3"/>
    <w:basedOn w:val="TableOL2"/>
    <w:qFormat/>
    <w:rsid w:val="00C61B99"/>
    <w:pPr>
      <w:numPr>
        <w:ilvl w:val="2"/>
      </w:numPr>
      <w:ind w:left="1627" w:hanging="360"/>
    </w:pPr>
  </w:style>
  <w:style w:type="paragraph" w:customStyle="1" w:styleId="TableOL4">
    <w:name w:val="Table OL 4"/>
    <w:basedOn w:val="TableOL2"/>
    <w:qFormat/>
    <w:rsid w:val="00C61B99"/>
    <w:pPr>
      <w:numPr>
        <w:ilvl w:val="3"/>
      </w:numPr>
      <w:ind w:left="2203"/>
    </w:pPr>
  </w:style>
  <w:style w:type="table" w:customStyle="1" w:styleId="TandemInlineTable">
    <w:name w:val="Tandem Inline Table"/>
    <w:basedOn w:val="TableNormal"/>
    <w:uiPriority w:val="99"/>
    <w:rsid w:val="00E9634E"/>
    <w:rPr>
      <w:rFonts w:ascii="Arial" w:eastAsiaTheme="minorHAnsi" w:hAnsi="Arial" w:cstheme="minorBidi"/>
      <w:szCs w:val="22"/>
    </w:rPr>
    <w:tblPr>
      <w:tblBorders>
        <w:top w:val="single" w:sz="6" w:space="0" w:color="C7C7CB"/>
        <w:bottom w:val="single" w:sz="6" w:space="0" w:color="C7C7CB"/>
        <w:insideH w:val="single" w:sz="6" w:space="0" w:color="C7C7CB"/>
      </w:tblBorders>
      <w:tblCellMar>
        <w:left w:w="0" w:type="dxa"/>
        <w:right w:w="0" w:type="dxa"/>
      </w:tblCellMar>
    </w:tblPr>
    <w:trPr>
      <w:cantSplit/>
    </w:trPr>
  </w:style>
  <w:style w:type="table" w:customStyle="1" w:styleId="TandemTable">
    <w:name w:val="Tandem Table"/>
    <w:basedOn w:val="TableNormal"/>
    <w:uiPriority w:val="99"/>
    <w:rsid w:val="007A7DFF"/>
    <w:pPr>
      <w:spacing w:before="115" w:after="115"/>
    </w:pPr>
    <w:rPr>
      <w:rFonts w:ascii="Arial" w:hAnsi="Arial"/>
      <w:color w:val="212238"/>
    </w:rPr>
    <w:tblPr>
      <w:tblStyleRowBandSize w:val="1"/>
      <w:tblStyleColBandSize w:val="1"/>
      <w:tblBorders>
        <w:top w:val="single" w:sz="6" w:space="0" w:color="C7C7CB"/>
        <w:left w:val="single" w:sz="6" w:space="0" w:color="C7C7CB"/>
        <w:bottom w:val="single" w:sz="6" w:space="0" w:color="C7C7CB"/>
        <w:right w:val="single" w:sz="6" w:space="0" w:color="C7C7CB"/>
        <w:insideH w:val="single" w:sz="6" w:space="0" w:color="C7C7CB"/>
        <w:insideV w:val="single" w:sz="6" w:space="0" w:color="C7C7CB"/>
      </w:tblBorders>
      <w:tblCellMar>
        <w:left w:w="0" w:type="dxa"/>
        <w:right w:w="0" w:type="dxa"/>
      </w:tblCellMar>
    </w:tblPr>
    <w:tcPr>
      <w:shd w:val="clear" w:color="auto" w:fill="auto"/>
    </w:tcPr>
    <w:tblStylePr w:type="firstRow">
      <w:pPr>
        <w:keepNext/>
        <w:wordWrap/>
        <w:jc w:val="left"/>
      </w:pPr>
      <w:rPr>
        <w:rFonts w:ascii="Arial" w:hAnsi="Arial"/>
        <w:b/>
        <w:color w:val="FFFFFF" w:themeColor=""/>
        <w:sz w:val="20"/>
      </w:rPr>
      <w:tblPr/>
      <w:tcPr>
        <w:tcBorders>
          <w:top w:val="single" w:sz="6" w:space="0" w:color="4e81ee"/>
          <w:left w:val="single" w:sz="6" w:space="0" w:color="4e81ee"/>
          <w:bottom w:val="single" w:sz="6" w:space="0" w:color="797A86"/>
          <w:right w:val="single" w:sz="6" w:space="0" w:color="4e81ee"/>
          <w:insideH w:val="nil"/>
          <w:insideV w:val="single" w:sz="6" w:space="0" w:color="4e81ee"/>
          <w:tl2br w:val="nil"/>
          <w:tr2bl w:val="nil"/>
        </w:tcBorders>
        <w:shd w:val="clear" w:color="auto" w:fill="4e81ee"/>
        <w:vAlign w:val="top"/>
      </w:tcPr>
    </w:tblStylePr>
    <w:tblStylePr w:type="firstCol">
      <w:rPr>
        <w:rFonts w:ascii="Arial" w:hAnsi="Arial"/>
        <w:b/>
        <w:sz w:val="20"/>
      </w:rPr>
      <w:tblPr/>
      <w:tcPr>
        <w:tcBorders>
          <w:top w:val="nil"/>
          <w:left w:val="single" w:sz="6" w:space="0" w:color="C7C7CB"/>
          <w:bottom w:val="single" w:sz="6" w:space="0" w:color="C7C7CB"/>
          <w:right w:val="single" w:sz="6" w:space="0" w:color="797A86"/>
          <w:insideH w:val="single" w:sz="6" w:space="0" w:color="C7C7CB"/>
          <w:insideV w:val="single" w:sz="6" w:space="0" w:color="C7C7CB"/>
          <w:tl2br w:val="nil"/>
          <w:tr2bl w:val="nil"/>
        </w:tcBorders>
        <w:shd w:val="clear" w:color="auto" w:fill="E4E4E7"/>
      </w:tcPr>
    </w:tblStylePr>
    <w:tblStylePr w:type="band1Horz">
      <w:pPr>
        <w:jc w:val="left"/>
      </w:pPr>
      <w:rPr>
        <w:rFonts w:ascii="Arial" w:hAnsi="Arial"/>
        <w:sz w:val="20"/>
      </w:rPr>
      <w:tblPr/>
      <w:trPr>
        <w:cantSplit/>
      </w:trPr>
      <w:tcPr>
        <w:vAlign w:val="center"/>
      </w:tcPr>
    </w:tblStylePr>
    <w:tblStylePr w:type="band2Horz">
      <w:pPr>
        <w:jc w:val="left"/>
      </w:pPr>
      <w:rPr>
        <w:rFonts w:ascii="Arial" w:hAnsi="Arial"/>
        <w:sz w:val="20"/>
      </w:rPr>
      <w:tblPr/>
      <w:trPr>
        <w:cantSplit/>
      </w:trPr>
      <w:tcPr>
        <w:shd w:val="clear" w:color="auto" w:fill="F5F5F7"/>
        <w:vAlign w:val="center"/>
      </w:tcPr>
    </w:tblStylePr>
  </w:style>
  <w:style w:type="paragraph" w:customStyle="1" w:styleId="TandemTableHeader">
    <w:name w:val="Tandem Table Header"/>
    <w:qFormat/>
    <w:rsid w:val="00C61B99"/>
    <w:pPr>
      <w:ind w:left="115" w:right="115"/>
    </w:pPr>
    <w:rPr>
      <w:rFonts w:ascii="Arial" w:hAnsi="Arial"/>
      <w:color w:val="FFFFFF" w:themeColor="background1"/>
      <w:szCs w:val="24"/>
    </w:rPr>
  </w:style>
  <w:style w:type="paragraph" w:customStyle="1" w:styleId="TandemTableHeaderCentered">
    <w:name w:val="Tandem Table Header Centered"/>
    <w:basedOn w:val="TandemTableHeaderBase"/>
    <w:qFormat/>
    <w:rsid w:val="00C61B99"/>
    <w:pPr>
      <w:jc w:val="center"/>
    </w:pPr>
    <w:rPr>
      <w:b w:val="0"/>
    </w:rPr>
  </w:style>
  <w:style w:type="paragraph" w:customStyle="1" w:styleId="TandemTableHeaderInline">
    <w:name w:val="Tandem Table Header Inline"/>
    <w:basedOn w:val="TandemTableHeaderBase"/>
    <w:qFormat/>
    <w:rsid w:val="00C61B99"/>
    <w:pPr>
      <w:keepNext/>
    </w:pPr>
    <w:rPr>
      <w:b w:val="0"/>
    </w:rPr>
  </w:style>
  <w:style w:type="paragraph" w:customStyle="1" w:styleId="TandemTableHeaderLeft">
    <w:name w:val="Tandem Table Header Left"/>
    <w:basedOn w:val="TandemTableHeaderBase"/>
    <w:rsid w:val="00C61B99"/>
    <w:rPr>
      <w:b w:val="0"/>
      <w:bCs/>
    </w:rPr>
  </w:style>
  <w:style w:type="paragraph" w:styleId="Title">
    <w:name w:val="Title"/>
    <w:basedOn w:val="Normal"/>
    <w:next w:val="Normal"/>
    <w:link w:val="TitleChar"/>
    <w:qFormat/>
    <w:rsid w:val="00C61B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61B99"/>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61B99"/>
    <w:pPr>
      <w:keepLines/>
      <w:pageBreakBefore w:val="0"/>
      <w:numPr>
        <w:numId w:val="0"/>
      </w:numPr>
      <w:spacing w:before="240" w:after="0" w:line="259" w:lineRule="auto"/>
      <w:outlineLvl w:val="9"/>
    </w:pPr>
    <w:rPr>
      <w:rFonts w:asciiTheme="majorHAnsi" w:eastAsiaTheme="majorEastAsia" w:hAnsiTheme="majorHAnsi" w:cstheme="majorBidi"/>
      <w:b/>
      <w:bCs w:val="0"/>
      <w:color w:val="365F91" w:themeColor="accent1" w:themeShade="BF"/>
      <w:kern w:val="0"/>
      <w:sz w:val="32"/>
      <w:szCs w:val="32"/>
    </w:rPr>
  </w:style>
  <w:style w:type="paragraph" w:styleId="BlockText">
    <w:name w:val="Block Text"/>
    <w:basedOn w:val="Normal"/>
    <w:unhideWhenUsed/>
    <w:rsid w:val="005972A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TableSpacer">
    <w:name w:val="Table Spacer"/>
    <w:basedOn w:val="BodyText"/>
    <w:qFormat/>
    <w:rsid w:val="00C61B99"/>
    <w:pPr>
      <w:spacing w:after="0" w:line="240" w:lineRule="auto"/>
    </w:pPr>
  </w:style>
  <w:style w:type="paragraph" w:customStyle="1" w:styleId="ColorDotAdvanced">
    <w:name w:val="Color Dot Advanced"/>
    <w:basedOn w:val="ColorDot"/>
    <w:qFormat/>
    <w:rsid w:val="00C61B99"/>
    <w:rPr>
      <w:color w:val="384D8C"/>
    </w:rPr>
  </w:style>
  <w:style w:type="paragraph" w:customStyle="1" w:styleId="ColorDotBaseline">
    <w:name w:val="Color Dot Baseline"/>
    <w:basedOn w:val="ColorDot"/>
    <w:qFormat/>
    <w:rsid w:val="00C61B99"/>
    <w:rPr>
      <w:color w:val="668CFF"/>
    </w:rPr>
  </w:style>
  <w:style w:type="paragraph" w:customStyle="1" w:styleId="ColorDotEvolving">
    <w:name w:val="Color Dot Evolving"/>
    <w:basedOn w:val="ColorDot"/>
    <w:qFormat/>
    <w:rsid w:val="00C61B99"/>
    <w:rPr>
      <w:color w:val="5777D9"/>
    </w:rPr>
  </w:style>
  <w:style w:type="character" w:customStyle="1" w:styleId="ColorDotInlineBaseline">
    <w:name w:val="Color Dot Inline Baseline"/>
    <w:basedOn w:val="ColorDotInline"/>
    <w:uiPriority w:val="1"/>
    <w:qFormat/>
    <w:rsid w:val="00C61B99"/>
    <w:rPr>
      <w:color w:val="668CFF"/>
      <w:spacing w:val="80"/>
      <w:position w:val="0"/>
      <w:sz w:val="22"/>
    </w:rPr>
  </w:style>
  <w:style w:type="character" w:customStyle="1" w:styleId="ColorDotInlineEvolving">
    <w:name w:val="Color Dot Inline Evolving"/>
    <w:basedOn w:val="ColorDotInlineBaseline"/>
    <w:uiPriority w:val="1"/>
    <w:qFormat/>
    <w:rsid w:val="00C61B99"/>
    <w:rPr>
      <w:color w:val="5777D9"/>
      <w:spacing w:val="80"/>
      <w:position w:val="0"/>
      <w:sz w:val="22"/>
    </w:rPr>
  </w:style>
  <w:style w:type="character" w:customStyle="1" w:styleId="ColorDotInlineInnovative">
    <w:name w:val="Color Dot Inline Innovative"/>
    <w:basedOn w:val="ColorDotInlineEvolving"/>
    <w:uiPriority w:val="1"/>
    <w:qFormat/>
    <w:rsid w:val="00C61B99"/>
    <w:rPr>
      <w:color w:val="293866"/>
      <w:spacing w:val="80"/>
      <w:position w:val="0"/>
      <w:sz w:val="22"/>
    </w:rPr>
  </w:style>
  <w:style w:type="character" w:customStyle="1" w:styleId="ColorDotInlineAdvanced">
    <w:name w:val="Color Dot Inline Advanced"/>
    <w:basedOn w:val="ColorDotInlineInnovative"/>
    <w:uiPriority w:val="1"/>
    <w:qFormat/>
    <w:rsid w:val="00C61B99"/>
    <w:rPr>
      <w:color w:val="384D8C"/>
      <w:spacing w:val="80"/>
      <w:position w:val="0"/>
      <w:sz w:val="22"/>
    </w:rPr>
  </w:style>
  <w:style w:type="character" w:customStyle="1" w:styleId="ColorDotInlineIntermediate">
    <w:name w:val="Color Dot Inline Intermediate"/>
    <w:basedOn w:val="ColorDotInlineAdvanced"/>
    <w:uiPriority w:val="1"/>
    <w:qFormat/>
    <w:rsid w:val="00C61B99"/>
    <w:rPr>
      <w:color w:val="4762B3"/>
      <w:spacing w:val="80"/>
      <w:position w:val="0"/>
      <w:sz w:val="22"/>
    </w:rPr>
  </w:style>
  <w:style w:type="character" w:customStyle="1" w:styleId="ColorDotInlineSub-Baseline">
    <w:name w:val="Color Dot Inline Sub-Baseline"/>
    <w:basedOn w:val="ColorDotInlineRed"/>
    <w:uiPriority w:val="1"/>
    <w:qFormat/>
    <w:rsid w:val="00C61B99"/>
    <w:rPr>
      <w:color w:val="FF504A"/>
      <w:spacing w:val="80"/>
      <w:position w:val="0"/>
      <w:sz w:val="22"/>
    </w:rPr>
  </w:style>
  <w:style w:type="paragraph" w:customStyle="1" w:styleId="ColorDotInnovative">
    <w:name w:val="Color Dot Innovative"/>
    <w:basedOn w:val="ColorDot"/>
    <w:qFormat/>
    <w:rsid w:val="00C61B99"/>
    <w:rPr>
      <w:color w:val="293866"/>
    </w:rPr>
  </w:style>
  <w:style w:type="paragraph" w:customStyle="1" w:styleId="ColorDotIntermediate">
    <w:name w:val="Color Dot Intermediate"/>
    <w:basedOn w:val="ColorDot"/>
    <w:qFormat/>
    <w:rsid w:val="00C61B99"/>
    <w:rPr>
      <w:color w:val="4762B3"/>
    </w:rPr>
  </w:style>
  <w:style w:type="paragraph" w:customStyle="1" w:styleId="ColorDotSub-Baseline">
    <w:name w:val="Color Dot Sub-Baseline"/>
    <w:basedOn w:val="ColorDot"/>
    <w:qFormat/>
    <w:rsid w:val="00C61B99"/>
    <w:rPr>
      <w:color w:val="FF50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888">
      <w:bodyDiv w:val="1"/>
      <w:marLeft w:val="0"/>
      <w:marRight w:val="0"/>
      <w:marTop w:val="0"/>
      <w:marBottom w:val="0"/>
      <w:divBdr>
        <w:top w:val="none" w:sz="0" w:space="0" w:color="auto"/>
        <w:left w:val="none" w:sz="0" w:space="0" w:color="auto"/>
        <w:bottom w:val="none" w:sz="0" w:space="0" w:color="auto"/>
        <w:right w:val="none" w:sz="0" w:space="0" w:color="auto"/>
      </w:divBdr>
    </w:div>
    <w:div w:id="324364375">
      <w:bodyDiv w:val="1"/>
      <w:marLeft w:val="0"/>
      <w:marRight w:val="0"/>
      <w:marTop w:val="0"/>
      <w:marBottom w:val="0"/>
      <w:divBdr>
        <w:top w:val="none" w:sz="0" w:space="0" w:color="auto"/>
        <w:left w:val="none" w:sz="0" w:space="0" w:color="auto"/>
        <w:bottom w:val="none" w:sz="0" w:space="0" w:color="auto"/>
        <w:right w:val="none" w:sz="0" w:space="0" w:color="auto"/>
      </w:divBdr>
    </w:div>
    <w:div w:id="382754645">
      <w:bodyDiv w:val="1"/>
      <w:marLeft w:val="0"/>
      <w:marRight w:val="0"/>
      <w:marTop w:val="0"/>
      <w:marBottom w:val="0"/>
      <w:divBdr>
        <w:top w:val="none" w:sz="0" w:space="0" w:color="auto"/>
        <w:left w:val="none" w:sz="0" w:space="0" w:color="auto"/>
        <w:bottom w:val="none" w:sz="0" w:space="0" w:color="auto"/>
        <w:right w:val="none" w:sz="0" w:space="0" w:color="auto"/>
      </w:divBdr>
    </w:div>
    <w:div w:id="568268586">
      <w:bodyDiv w:val="1"/>
      <w:marLeft w:val="0"/>
      <w:marRight w:val="0"/>
      <w:marTop w:val="0"/>
      <w:marBottom w:val="0"/>
      <w:divBdr>
        <w:top w:val="none" w:sz="0" w:space="0" w:color="auto"/>
        <w:left w:val="none" w:sz="0" w:space="0" w:color="auto"/>
        <w:bottom w:val="none" w:sz="0" w:space="0" w:color="auto"/>
        <w:right w:val="none" w:sz="0" w:space="0" w:color="auto"/>
      </w:divBdr>
    </w:div>
    <w:div w:id="634716922">
      <w:bodyDiv w:val="1"/>
      <w:marLeft w:val="0"/>
      <w:marRight w:val="0"/>
      <w:marTop w:val="0"/>
      <w:marBottom w:val="0"/>
      <w:divBdr>
        <w:top w:val="none" w:sz="0" w:space="0" w:color="auto"/>
        <w:left w:val="none" w:sz="0" w:space="0" w:color="auto"/>
        <w:bottom w:val="none" w:sz="0" w:space="0" w:color="auto"/>
        <w:right w:val="none" w:sz="0" w:space="0" w:color="auto"/>
      </w:divBdr>
    </w:div>
    <w:div w:id="717582556">
      <w:bodyDiv w:val="1"/>
      <w:marLeft w:val="0"/>
      <w:marRight w:val="0"/>
      <w:marTop w:val="0"/>
      <w:marBottom w:val="0"/>
      <w:divBdr>
        <w:top w:val="none" w:sz="0" w:space="0" w:color="auto"/>
        <w:left w:val="none" w:sz="0" w:space="0" w:color="auto"/>
        <w:bottom w:val="none" w:sz="0" w:space="0" w:color="auto"/>
        <w:right w:val="none" w:sz="0" w:space="0" w:color="auto"/>
      </w:divBdr>
    </w:div>
    <w:div w:id="1003237335">
      <w:bodyDiv w:val="1"/>
      <w:marLeft w:val="0"/>
      <w:marRight w:val="0"/>
      <w:marTop w:val="0"/>
      <w:marBottom w:val="0"/>
      <w:divBdr>
        <w:top w:val="none" w:sz="0" w:space="0" w:color="auto"/>
        <w:left w:val="none" w:sz="0" w:space="0" w:color="auto"/>
        <w:bottom w:val="none" w:sz="0" w:space="0" w:color="auto"/>
        <w:right w:val="none" w:sz="0" w:space="0" w:color="auto"/>
      </w:divBdr>
    </w:div>
    <w:div w:id="1162693849">
      <w:bodyDiv w:val="1"/>
      <w:marLeft w:val="0"/>
      <w:marRight w:val="0"/>
      <w:marTop w:val="0"/>
      <w:marBottom w:val="0"/>
      <w:divBdr>
        <w:top w:val="none" w:sz="0" w:space="0" w:color="auto"/>
        <w:left w:val="none" w:sz="0" w:space="0" w:color="auto"/>
        <w:bottom w:val="none" w:sz="0" w:space="0" w:color="auto"/>
        <w:right w:val="none" w:sz="0" w:space="0" w:color="auto"/>
      </w:divBdr>
    </w:div>
    <w:div w:id="1180660560">
      <w:bodyDiv w:val="1"/>
      <w:marLeft w:val="0"/>
      <w:marRight w:val="0"/>
      <w:marTop w:val="0"/>
      <w:marBottom w:val="0"/>
      <w:divBdr>
        <w:top w:val="none" w:sz="0" w:space="0" w:color="auto"/>
        <w:left w:val="none" w:sz="0" w:space="0" w:color="auto"/>
        <w:bottom w:val="none" w:sz="0" w:space="0" w:color="auto"/>
        <w:right w:val="none" w:sz="0" w:space="0" w:color="auto"/>
      </w:divBdr>
    </w:div>
    <w:div w:id="1402369379">
      <w:bodyDiv w:val="1"/>
      <w:marLeft w:val="0"/>
      <w:marRight w:val="0"/>
      <w:marTop w:val="0"/>
      <w:marBottom w:val="0"/>
      <w:divBdr>
        <w:top w:val="none" w:sz="0" w:space="0" w:color="auto"/>
        <w:left w:val="none" w:sz="0" w:space="0" w:color="auto"/>
        <w:bottom w:val="none" w:sz="0" w:space="0" w:color="auto"/>
        <w:right w:val="none" w:sz="0" w:space="0" w:color="auto"/>
      </w:divBdr>
    </w:div>
    <w:div w:id="1425227509">
      <w:bodyDiv w:val="1"/>
      <w:marLeft w:val="0"/>
      <w:marRight w:val="0"/>
      <w:marTop w:val="0"/>
      <w:marBottom w:val="0"/>
      <w:divBdr>
        <w:top w:val="none" w:sz="0" w:space="0" w:color="auto"/>
        <w:left w:val="none" w:sz="0" w:space="0" w:color="auto"/>
        <w:bottom w:val="none" w:sz="0" w:space="0" w:color="auto"/>
        <w:right w:val="none" w:sz="0" w:space="0" w:color="auto"/>
      </w:divBdr>
    </w:div>
    <w:div w:id="1464884253">
      <w:bodyDiv w:val="1"/>
      <w:marLeft w:val="0"/>
      <w:marRight w:val="0"/>
      <w:marTop w:val="0"/>
      <w:marBottom w:val="0"/>
      <w:divBdr>
        <w:top w:val="none" w:sz="0" w:space="0" w:color="auto"/>
        <w:left w:val="none" w:sz="0" w:space="0" w:color="auto"/>
        <w:bottom w:val="none" w:sz="0" w:space="0" w:color="auto"/>
        <w:right w:val="none" w:sz="0" w:space="0" w:color="auto"/>
      </w:divBdr>
    </w:div>
    <w:div w:id="1524783220">
      <w:bodyDiv w:val="1"/>
      <w:marLeft w:val="0"/>
      <w:marRight w:val="0"/>
      <w:marTop w:val="0"/>
      <w:marBottom w:val="0"/>
      <w:divBdr>
        <w:top w:val="none" w:sz="0" w:space="0" w:color="auto"/>
        <w:left w:val="none" w:sz="0" w:space="0" w:color="auto"/>
        <w:bottom w:val="none" w:sz="0" w:space="0" w:color="auto"/>
        <w:right w:val="none" w:sz="0" w:space="0" w:color="auto"/>
      </w:divBdr>
    </w:div>
    <w:div w:id="2116056301">
      <w:bodyDiv w:val="1"/>
      <w:marLeft w:val="0"/>
      <w:marRight w:val="0"/>
      <w:marTop w:val="0"/>
      <w:marBottom w:val="0"/>
      <w:divBdr>
        <w:top w:val="none" w:sz="0" w:space="0" w:color="auto"/>
        <w:left w:val="none" w:sz="0" w:space="0" w:color="auto"/>
        <w:bottom w:val="none" w:sz="0" w:space="0" w:color="auto"/>
        <w:right w:val="none" w:sz="0" w:space="0" w:color="auto"/>
      </w:divBdr>
    </w:div>
    <w:div w:id="21383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2.xml" Id="Re71286cdf0174981"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ust\AppData\Roaming\Microsoft\Templates\New-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5543A12F664BE49B26D521F799F825"/>
        <w:category>
          <w:name w:val="General"/>
          <w:gallery w:val="placeholder"/>
        </w:category>
        <w:types>
          <w:type w:val="bbPlcHdr"/>
        </w:types>
        <w:behaviors>
          <w:behavior w:val="content"/>
        </w:behaviors>
        <w:guid w:val="{35ADB1A2-8E80-4B09-92CC-870A2488257F}"/>
      </w:docPartPr>
      <w:docPartBody>
        <w:p w:rsidR="00E21E7D" w:rsidRDefault="003439B2" w:rsidP="003439B2">
          <w:pPr>
            <w:pStyle w:val="AF5543A12F664BE49B26D521F799F825"/>
          </w:pPr>
          <w:r>
            <w:rPr>
              <w:rStyle w:val="PlaceholderText"/>
            </w:rPr>
            <w:t>Click or tap here to enter text.</w:t>
          </w:r>
        </w:p>
      </w:docPartBody>
    </w:docPart>
    <w:docPart>
      <w:docPartPr>
        <w:name w:val="3526E6DADBB0453DBC5C5F1BD7CFD887"/>
        <w:category>
          <w:name w:val="General"/>
          <w:gallery w:val="placeholder"/>
        </w:category>
        <w:types>
          <w:type w:val="bbPlcHdr"/>
        </w:types>
        <w:behaviors>
          <w:behavior w:val="content"/>
        </w:behaviors>
        <w:guid w:val="{B92A056B-6AA8-471E-B79D-920A4871C828}"/>
      </w:docPartPr>
      <w:docPartBody>
        <w:p w:rsidR="00E21E7D" w:rsidRDefault="003439B2" w:rsidP="003439B2">
          <w:pPr>
            <w:pStyle w:val="3526E6DADBB0453DBC5C5F1BD7CFD88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86"/>
    <w:rsid w:val="00225786"/>
    <w:rsid w:val="002441CF"/>
    <w:rsid w:val="003439B2"/>
    <w:rsid w:val="003B45C5"/>
    <w:rsid w:val="003E1208"/>
    <w:rsid w:val="003E1B3E"/>
    <w:rsid w:val="003E65FC"/>
    <w:rsid w:val="00524661"/>
    <w:rsid w:val="005318AE"/>
    <w:rsid w:val="00606EA5"/>
    <w:rsid w:val="006831CE"/>
    <w:rsid w:val="007956B0"/>
    <w:rsid w:val="007F45F5"/>
    <w:rsid w:val="007F5E8A"/>
    <w:rsid w:val="008573E2"/>
    <w:rsid w:val="009A33F8"/>
    <w:rsid w:val="00AE13DA"/>
    <w:rsid w:val="00AF1CC3"/>
    <w:rsid w:val="00B22C41"/>
    <w:rsid w:val="00D95C05"/>
    <w:rsid w:val="00E21E7D"/>
    <w:rsid w:val="00E9383D"/>
    <w:rsid w:val="00F5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9B2"/>
  </w:style>
  <w:style w:type="paragraph" w:customStyle="1" w:styleId="1B6CD65B7F02439B9CA0A37B44E5428D">
    <w:name w:val="1B6CD65B7F02439B9CA0A37B44E5428D"/>
    <w:rsid w:val="00225786"/>
  </w:style>
  <w:style w:type="paragraph" w:customStyle="1" w:styleId="5CD0E13701ED43A7929BD8EC267D3D9D">
    <w:name w:val="5CD0E13701ED43A7929BD8EC267D3D9D"/>
    <w:rsid w:val="00225786"/>
  </w:style>
  <w:style w:type="paragraph" w:customStyle="1" w:styleId="443E4AC742CA4C5B971A0889B5C599F3">
    <w:name w:val="443E4AC742CA4C5B971A0889B5C599F3"/>
    <w:rsid w:val="00225786"/>
  </w:style>
  <w:style w:type="paragraph" w:customStyle="1" w:styleId="27BC3EBBBE0F419789E29CFF8431F479">
    <w:name w:val="27BC3EBBBE0F419789E29CFF8431F479"/>
    <w:rsid w:val="00225786"/>
  </w:style>
  <w:style w:type="paragraph" w:customStyle="1" w:styleId="EB15A52186E045C4ADFC2767AB8E5A99">
    <w:name w:val="EB15A52186E045C4ADFC2767AB8E5A99"/>
    <w:rsid w:val="00225786"/>
  </w:style>
  <w:style w:type="paragraph" w:customStyle="1" w:styleId="60C97A374155422CBADEDA3458A539FB">
    <w:name w:val="60C97A374155422CBADEDA3458A539FB"/>
    <w:rsid w:val="00225786"/>
  </w:style>
  <w:style w:type="paragraph" w:customStyle="1" w:styleId="AF5543A12F664BE49B26D521F799F825">
    <w:name w:val="AF5543A12F664BE49B26D521F799F825"/>
    <w:rsid w:val="003439B2"/>
    <w:pPr>
      <w:spacing w:after="160" w:line="259" w:lineRule="auto"/>
    </w:pPr>
  </w:style>
  <w:style w:type="paragraph" w:customStyle="1" w:styleId="3526E6DADBB0453DBC5C5F1BD7CFD887">
    <w:name w:val="3526E6DADBB0453DBC5C5F1BD7CFD887"/>
    <w:rsid w:val="003439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source>Streator Onized Credit Union (Streator, IL) - generated by Tandem 1/3/2025 07:55 AM</sourc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CoNetrix Demo Bank - generated by tandem 6/20/2013 05:33 PM</source>
</file>

<file path=customXml/itemProps1.xml><?xml version="1.0" encoding="utf-8"?>
<ds:datastoreItem xmlns:ds="http://schemas.openxmlformats.org/officeDocument/2006/customXml" ds:itemID="{44ACEF52-1FAE-4174-A3D1-ED4ED59ED440}">
  <ds:schemaRefs/>
</ds:datastoreItem>
</file>

<file path=docProps/app.xml><?xml version="1.0" encoding="utf-8"?>
<ap:Properties xmlns:vt="http://schemas.openxmlformats.org/officeDocument/2006/docPropsVTypes" xmlns:ap="http://schemas.openxmlformats.org/officeDocument/2006/extended-properties">
  <ap:Template/>
  <ap:TotalTime>67</ap:TotalTime>
  <ap:Pages>1</ap:Pages>
  <ap:Words>1188</ap:Words>
  <ap:Characters>6772</ap:Characters>
  <ap:Application>Microsoft Office Word</ap:Application>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Internet Banking Risk Assessment and Controls Evaluation</vt:lpstr>
    </vt:vector>
  </ap:TitlesOfParts>
  <ap:Company>Tandem</ap:Company>
  <ap:LinksUpToDate>false</ap:LinksUpToDate>
  <ap:CharactersWithSpaces>7945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Internet Banking Risk Assessment and Controls Evaluation</dc:title>
  <dc:creator>Streator Onized Credit Union (Streator, IL)</dc:creator>
  <dc:description>Generated by Tandem on 1/03/2025 07:55 AM
Copyright © 2025</dc:description>
  <lastModifiedBy>tandem.app</lastModifiedBy>
  <revision>18</revision>
  <lastPrinted>2011-12-14T17:06:00.0000000Z</lastPrinted>
  <dcterms:created xsi:type="dcterms:W3CDTF">2016-09-07T21:17:00.0000000Z</dcterms:created>
  <dcterms:modified xsi:type="dcterms:W3CDTF">2019-07-03T18:30:00.0000000Z</dcterms:modified>
  <category>IB Security</category>
</coreProperties>
</file>